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69" w:rsidRPr="005232A4" w:rsidRDefault="00DD1E69" w:rsidP="00022323">
      <w:pPr>
        <w:pStyle w:val="Nombre"/>
        <w:rPr>
          <w:sz w:val="36"/>
        </w:rPr>
      </w:pPr>
      <w:r w:rsidRPr="005232A4">
        <w:rPr>
          <w:sz w:val="40"/>
          <w:szCs w:val="44"/>
          <w:u w:val="double"/>
        </w:rPr>
        <w:t>Currículo</w:t>
      </w:r>
      <w:r w:rsidRPr="005232A4">
        <w:rPr>
          <w:sz w:val="40"/>
          <w:szCs w:val="44"/>
        </w:rPr>
        <w:t xml:space="preserve"> </w:t>
      </w:r>
      <w:r w:rsidRPr="005232A4">
        <w:rPr>
          <w:sz w:val="40"/>
          <w:szCs w:val="44"/>
          <w:u w:val="double"/>
        </w:rPr>
        <w:t>Profesional</w:t>
      </w:r>
    </w:p>
    <w:p w:rsidR="00AD5EED" w:rsidRPr="005232A4" w:rsidRDefault="00032FB1">
      <w:pPr>
        <w:pStyle w:val="Nombre"/>
        <w:rPr>
          <w:sz w:val="24"/>
        </w:rPr>
      </w:pPr>
      <w:r w:rsidRPr="005232A4">
        <w:rPr>
          <w:sz w:val="24"/>
        </w:rPr>
        <w:t>cHRISTIAN</w:t>
      </w:r>
      <w:r w:rsidR="00AD5EED" w:rsidRPr="005232A4">
        <w:rPr>
          <w:sz w:val="24"/>
        </w:rPr>
        <w:t xml:space="preserve"> </w:t>
      </w:r>
      <w:r w:rsidR="001A1139" w:rsidRPr="005232A4">
        <w:rPr>
          <w:sz w:val="24"/>
        </w:rPr>
        <w:t xml:space="preserve">eduardo </w:t>
      </w:r>
      <w:r w:rsidRPr="005232A4">
        <w:rPr>
          <w:sz w:val="24"/>
        </w:rPr>
        <w:t>GROB</w:t>
      </w:r>
      <w:r w:rsidR="00AD5EED" w:rsidRPr="005232A4">
        <w:rPr>
          <w:sz w:val="24"/>
        </w:rPr>
        <w:t xml:space="preserve"> </w:t>
      </w:r>
      <w:r w:rsidRPr="005232A4">
        <w:rPr>
          <w:sz w:val="24"/>
        </w:rPr>
        <w:t>hERNÁNDEZ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39"/>
        <w:gridCol w:w="854"/>
        <w:gridCol w:w="6761"/>
      </w:tblGrid>
      <w:tr w:rsidR="00AD5EED" w:rsidTr="00B273EE">
        <w:tc>
          <w:tcPr>
            <w:tcW w:w="5000" w:type="pct"/>
            <w:gridSpan w:val="3"/>
          </w:tcPr>
          <w:p w:rsidR="00AD5EED" w:rsidRDefault="00C503DE" w:rsidP="00C503DE">
            <w:pPr>
              <w:pStyle w:val="Ttulodeseccin"/>
            </w:pPr>
            <w:r>
              <w:t>InformaciÓN</w:t>
            </w:r>
            <w:r w:rsidR="001A1139">
              <w:t xml:space="preserve"> Personal</w:t>
            </w:r>
          </w:p>
        </w:tc>
      </w:tr>
      <w:tr w:rsidR="00AD5EED" w:rsidTr="00B273EE">
        <w:tc>
          <w:tcPr>
            <w:tcW w:w="700" w:type="pct"/>
          </w:tcPr>
          <w:p w:rsidR="00AD5EED" w:rsidRDefault="00AD5EED">
            <w:pPr>
              <w:pStyle w:val="Sinttulo"/>
            </w:pPr>
          </w:p>
        </w:tc>
        <w:tc>
          <w:tcPr>
            <w:tcW w:w="4300" w:type="pct"/>
            <w:gridSpan w:val="2"/>
          </w:tcPr>
          <w:p w:rsidR="00FB289B" w:rsidRPr="00022323" w:rsidRDefault="00596F6B" w:rsidP="00C86554">
            <w:pPr>
              <w:pStyle w:val="Logro"/>
              <w:numPr>
                <w:ilvl w:val="0"/>
                <w:numId w:val="0"/>
              </w:numPr>
              <w:spacing w:before="240"/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G_20150309_200727" style="position:absolute;left:0;text-align:left;margin-left:244.95pt;margin-top:15pt;width:119.8pt;height:172.8pt;z-index:1;visibility:visible;mso-position-horizontal-relative:text;mso-position-vertical-relative:text;mso-width-relative:page;mso-height-relative:pag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">
                  <v:imagedata r:id="rId7" o:title=""/>
                  <w10:wrap type="square"/>
                </v:shape>
              </w:pict>
            </w:r>
            <w:bookmarkEnd w:id="0"/>
            <w:r w:rsidR="00FB289B">
              <w:t>Nombre: Christian Eduardo Grob Hernández</w:t>
            </w:r>
          </w:p>
          <w:p w:rsidR="00FB289B" w:rsidRPr="00C50A5A" w:rsidRDefault="00A92F9E" w:rsidP="00FB289B">
            <w:pPr>
              <w:pStyle w:val="Logro"/>
              <w:numPr>
                <w:ilvl w:val="0"/>
                <w:numId w:val="0"/>
              </w:numPr>
            </w:pPr>
            <w:r>
              <w:t>Edad: 28</w:t>
            </w:r>
            <w:r w:rsidR="00FB289B">
              <w:t xml:space="preserve"> Años</w:t>
            </w:r>
            <w:r w:rsidR="00FB289B" w:rsidRPr="00C86554">
              <w:t xml:space="preserve"> </w:t>
            </w:r>
          </w:p>
          <w:p w:rsidR="00FB289B" w:rsidRDefault="00FB289B" w:rsidP="00FB289B">
            <w:pPr>
              <w:pStyle w:val="Logro"/>
              <w:numPr>
                <w:ilvl w:val="0"/>
                <w:numId w:val="0"/>
              </w:numPr>
            </w:pPr>
            <w:r>
              <w:t>Rut: 16.320.302-2</w:t>
            </w:r>
          </w:p>
          <w:p w:rsidR="00FB289B" w:rsidRDefault="00FB289B" w:rsidP="00FB289B">
            <w:pPr>
              <w:pStyle w:val="Logro"/>
              <w:numPr>
                <w:ilvl w:val="0"/>
                <w:numId w:val="0"/>
              </w:numPr>
            </w:pPr>
            <w:r>
              <w:t>Fecha de Nacimiento: 19-Agosto-1986</w:t>
            </w:r>
          </w:p>
          <w:p w:rsidR="00FB289B" w:rsidRDefault="00FB289B" w:rsidP="00FB289B">
            <w:pPr>
              <w:pStyle w:val="Logro"/>
              <w:numPr>
                <w:ilvl w:val="0"/>
                <w:numId w:val="0"/>
              </w:numPr>
            </w:pPr>
            <w:r>
              <w:t>Estado Civil: Soltero, sin hijos</w:t>
            </w:r>
          </w:p>
          <w:p w:rsidR="00DF4583" w:rsidRDefault="00FB289B" w:rsidP="006B2C85">
            <w:pPr>
              <w:pStyle w:val="Logro"/>
              <w:numPr>
                <w:ilvl w:val="0"/>
                <w:numId w:val="0"/>
              </w:numPr>
            </w:pPr>
            <w:r>
              <w:t xml:space="preserve">Lugar de Nacimiento: Valdivia, </w:t>
            </w:r>
          </w:p>
          <w:p w:rsidR="006B2C85" w:rsidRDefault="00DF4583" w:rsidP="006B2C85">
            <w:pPr>
              <w:pStyle w:val="Logro"/>
              <w:numPr>
                <w:ilvl w:val="0"/>
                <w:numId w:val="0"/>
              </w:numPr>
            </w:pPr>
            <w:r>
              <w:t xml:space="preserve">                                    </w:t>
            </w:r>
            <w:r w:rsidR="00FB289B">
              <w:t>Región de los Ríos</w:t>
            </w:r>
            <w:r w:rsidR="006B2C85">
              <w:t xml:space="preserve"> </w:t>
            </w:r>
          </w:p>
          <w:p w:rsidR="00B463C1" w:rsidRDefault="006B2C85" w:rsidP="006B2C85">
            <w:pPr>
              <w:pStyle w:val="Logro"/>
              <w:numPr>
                <w:ilvl w:val="0"/>
                <w:numId w:val="0"/>
              </w:numPr>
            </w:pPr>
            <w:r>
              <w:t>Domicilio: Suárez Mujica</w:t>
            </w:r>
            <w:r w:rsidR="00CC7B93">
              <w:t xml:space="preserve"> </w:t>
            </w:r>
            <w:r>
              <w:t xml:space="preserve">2570, Ñuñoa, </w:t>
            </w:r>
          </w:p>
          <w:p w:rsidR="006B2C85" w:rsidRDefault="00B463C1" w:rsidP="006B2C85">
            <w:pPr>
              <w:pStyle w:val="Logro"/>
              <w:numPr>
                <w:ilvl w:val="0"/>
                <w:numId w:val="0"/>
              </w:numPr>
            </w:pPr>
            <w:r>
              <w:t xml:space="preserve">                  </w:t>
            </w:r>
            <w:r w:rsidR="006B2C85">
              <w:t>Santiago, Región Metropolitana</w:t>
            </w:r>
          </w:p>
          <w:p w:rsidR="00022323" w:rsidRDefault="006B2C85" w:rsidP="00C86554">
            <w:pPr>
              <w:pStyle w:val="Logro"/>
              <w:numPr>
                <w:ilvl w:val="0"/>
                <w:numId w:val="0"/>
              </w:numPr>
            </w:pPr>
            <w:r>
              <w:t xml:space="preserve">Correo Electrónico: </w:t>
            </w:r>
            <w:hyperlink r:id="rId8" w:history="1">
              <w:r w:rsidR="00FA645B" w:rsidRPr="00EB7083">
                <w:rPr>
                  <w:rStyle w:val="Hipervnculo"/>
                </w:rPr>
                <w:t>ceghundino@gmail.com</w:t>
              </w:r>
            </w:hyperlink>
          </w:p>
          <w:p w:rsidR="00FA645B" w:rsidRDefault="00DB614A" w:rsidP="00C86554">
            <w:pPr>
              <w:pStyle w:val="Logro"/>
              <w:numPr>
                <w:ilvl w:val="0"/>
                <w:numId w:val="0"/>
              </w:numPr>
            </w:pPr>
            <w:r>
              <w:t>Teléfono</w:t>
            </w:r>
            <w:r w:rsidR="00FA645B">
              <w:t xml:space="preserve">: </w:t>
            </w:r>
            <w:r w:rsidR="00A92F9E">
              <w:t>2</w:t>
            </w:r>
            <w:r w:rsidR="00FA645B">
              <w:t>4537566</w:t>
            </w:r>
          </w:p>
          <w:p w:rsidR="00FA645B" w:rsidRPr="00DD1E69" w:rsidRDefault="00FA645B" w:rsidP="00C86554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 xml:space="preserve">T. </w:t>
            </w:r>
            <w:r w:rsidR="00DB614A">
              <w:t>Móvil</w:t>
            </w:r>
            <w:r>
              <w:t>: 09-</w:t>
            </w:r>
            <w:r w:rsidR="00A92F9E">
              <w:t>9</w:t>
            </w:r>
            <w:r>
              <w:t>0154065</w:t>
            </w:r>
          </w:p>
        </w:tc>
      </w:tr>
      <w:tr w:rsidR="00F35DBB" w:rsidTr="00B273EE">
        <w:tc>
          <w:tcPr>
            <w:tcW w:w="5000" w:type="pct"/>
            <w:gridSpan w:val="3"/>
          </w:tcPr>
          <w:p w:rsidR="0075119D" w:rsidRDefault="0075119D" w:rsidP="0075119D">
            <w:pPr>
              <w:pStyle w:val="Ttulodeseccin"/>
              <w:spacing w:before="0"/>
            </w:pPr>
          </w:p>
          <w:p w:rsidR="00F35DBB" w:rsidRDefault="00F35DBB" w:rsidP="0075119D">
            <w:pPr>
              <w:pStyle w:val="Ttulodeseccin"/>
              <w:spacing w:before="0"/>
            </w:pPr>
            <w:r>
              <w:t>tRABAJO</w:t>
            </w:r>
          </w:p>
        </w:tc>
      </w:tr>
      <w:tr w:rsidR="002C2625" w:rsidTr="001B666C">
        <w:tc>
          <w:tcPr>
            <w:tcW w:w="1182" w:type="pct"/>
            <w:gridSpan w:val="2"/>
          </w:tcPr>
          <w:p w:rsidR="002C2625" w:rsidRDefault="002C2625" w:rsidP="001B666C">
            <w:pPr>
              <w:pStyle w:val="Sinttulo"/>
              <w:spacing w:before="240"/>
              <w:rPr>
                <w:lang w:val="en-US"/>
              </w:rPr>
            </w:pPr>
            <w:r>
              <w:rPr>
                <w:lang w:val="en-US"/>
              </w:rPr>
              <w:t>10.2014-</w:t>
            </w:r>
          </w:p>
        </w:tc>
        <w:tc>
          <w:tcPr>
            <w:tcW w:w="3818" w:type="pct"/>
          </w:tcPr>
          <w:p w:rsidR="002C2625" w:rsidRPr="006250FE" w:rsidRDefault="002C2625" w:rsidP="001B666C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6250FE">
              <w:rPr>
                <w:b/>
              </w:rPr>
              <w:t>Proyecto MISTI</w:t>
            </w:r>
            <w:r w:rsidR="00C10A3A" w:rsidRPr="006250FE">
              <w:rPr>
                <w:b/>
              </w:rPr>
              <w:t>-Chile</w:t>
            </w:r>
            <w:r w:rsidR="00C10A3A">
              <w:rPr>
                <w:b/>
              </w:rPr>
              <w:t>,</w:t>
            </w:r>
            <w:r w:rsidR="00C10A3A" w:rsidRPr="006250FE">
              <w:rPr>
                <w:b/>
              </w:rPr>
              <w:t xml:space="preserve"> MIT</w:t>
            </w:r>
          </w:p>
          <w:p w:rsidR="006250FE" w:rsidRDefault="00C10A3A" w:rsidP="00DF5B74">
            <w:pPr>
              <w:pStyle w:val="Logro"/>
              <w:numPr>
                <w:ilvl w:val="0"/>
                <w:numId w:val="12"/>
              </w:numPr>
            </w:pPr>
            <w:r>
              <w:t>Investigador I</w:t>
            </w:r>
            <w:r w:rsidR="006250FE">
              <w:t>nvitado</w:t>
            </w:r>
          </w:p>
          <w:p w:rsidR="006250FE" w:rsidRPr="006250FE" w:rsidRDefault="008E0F17" w:rsidP="00C10A3A">
            <w:pPr>
              <w:pStyle w:val="Logro"/>
              <w:numPr>
                <w:ilvl w:val="0"/>
                <w:numId w:val="0"/>
              </w:numPr>
              <w:spacing w:line="276" w:lineRule="auto"/>
            </w:pPr>
            <w:r>
              <w:t xml:space="preserve">Proyecto de investigación que cae dentro del marco del programa MISTI, que el Instituto Tecnológico de Massachusetts </w:t>
            </w:r>
            <w:r w:rsidR="00C10A3A">
              <w:t xml:space="preserve">(MIT) </w:t>
            </w:r>
            <w:r>
              <w:t>establece con universidades extranjeras. La invitación a esta investigación surge t</w:t>
            </w:r>
            <w:r w:rsidR="006250FE">
              <w:t xml:space="preserve">ras </w:t>
            </w:r>
            <w:r>
              <w:t>un</w:t>
            </w:r>
            <w:r w:rsidR="001B666C">
              <w:t xml:space="preserve">a </w:t>
            </w:r>
            <w:r>
              <w:t xml:space="preserve">muy </w:t>
            </w:r>
            <w:r w:rsidR="001B666C">
              <w:t xml:space="preserve">felicitada </w:t>
            </w:r>
            <w:r w:rsidR="009D2FF6">
              <w:t>finalización</w:t>
            </w:r>
            <w:r>
              <w:t xml:space="preserve"> de proyecto de tesis, sobre análisis geoespacial. Este proyecto con participación ad honorem y libertad horaria, hasta el momento ha incluido una visita a</w:t>
            </w:r>
            <w:r w:rsidR="00C10A3A">
              <w:t>l MIT</w:t>
            </w:r>
            <w:r>
              <w:t xml:space="preserve"> </w:t>
            </w:r>
            <w:r w:rsidR="00C10A3A">
              <w:t>(Boston, Estados Unidos)</w:t>
            </w:r>
            <w:r>
              <w:t xml:space="preserve">, con el propósito de evacuar una publicación </w:t>
            </w:r>
            <w:r w:rsidR="00BF24C8">
              <w:t>académica</w:t>
            </w:r>
            <w:r>
              <w:t>.</w:t>
            </w:r>
          </w:p>
        </w:tc>
      </w:tr>
      <w:tr w:rsidR="009476C6" w:rsidTr="00270E3E">
        <w:tc>
          <w:tcPr>
            <w:tcW w:w="1182" w:type="pct"/>
            <w:gridSpan w:val="2"/>
          </w:tcPr>
          <w:p w:rsidR="009476C6" w:rsidRPr="008E0F17" w:rsidRDefault="002E7FEB" w:rsidP="00270E3E">
            <w:pPr>
              <w:pStyle w:val="Sinttulo"/>
              <w:spacing w:before="240"/>
            </w:pPr>
            <w:r w:rsidRPr="008E0F17">
              <w:t>10.2013-03</w:t>
            </w:r>
            <w:r w:rsidR="009476C6" w:rsidRPr="008E0F17">
              <w:t>.2014</w:t>
            </w:r>
          </w:p>
        </w:tc>
        <w:tc>
          <w:tcPr>
            <w:tcW w:w="3818" w:type="pct"/>
          </w:tcPr>
          <w:p w:rsidR="009476C6" w:rsidRPr="006250FE" w:rsidRDefault="009476C6" w:rsidP="00E97428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rStyle w:val="apple-converted-space"/>
                <w:rFonts w:ascii="Calibri" w:hAnsi="Calibri"/>
                <w:b/>
                <w:color w:val="222222"/>
                <w:sz w:val="23"/>
                <w:szCs w:val="23"/>
                <w:shd w:val="clear" w:color="auto" w:fill="FFFFFF"/>
              </w:rPr>
            </w:pPr>
            <w:r w:rsidRPr="006250FE">
              <w:rPr>
                <w:b/>
              </w:rPr>
              <w:t>DYCSA</w:t>
            </w:r>
            <w:r w:rsidRPr="006250FE">
              <w:rPr>
                <w:rStyle w:val="apple-converted-space"/>
                <w:rFonts w:ascii="Calibri" w:hAnsi="Calibri"/>
                <w:b/>
                <w:color w:val="222222"/>
                <w:sz w:val="23"/>
                <w:szCs w:val="23"/>
                <w:shd w:val="clear" w:color="auto" w:fill="FFFFFF"/>
              </w:rPr>
              <w:t> </w:t>
            </w:r>
          </w:p>
          <w:p w:rsidR="009476C6" w:rsidRDefault="009476C6" w:rsidP="00DF5B74">
            <w:pPr>
              <w:pStyle w:val="Logro"/>
              <w:numPr>
                <w:ilvl w:val="0"/>
                <w:numId w:val="12"/>
              </w:numPr>
              <w:rPr>
                <w:rFonts w:ascii="Calibri" w:hAnsi="Calibri"/>
                <w:color w:val="222222"/>
                <w:sz w:val="23"/>
                <w:szCs w:val="23"/>
                <w:shd w:val="clear" w:color="auto" w:fill="FFFFFF"/>
              </w:rPr>
            </w:pPr>
            <w:r w:rsidRPr="00E97428">
              <w:rPr>
                <w:szCs w:val="22"/>
              </w:rPr>
              <w:t>Consultor</w:t>
            </w:r>
            <w:r w:rsidR="00E97428">
              <w:rPr>
                <w:rFonts w:ascii="Calibri" w:hAnsi="Calibr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="006A40D7">
              <w:rPr>
                <w:szCs w:val="22"/>
              </w:rPr>
              <w:t>I</w:t>
            </w:r>
            <w:r w:rsidR="00E97428" w:rsidRPr="00E97428">
              <w:rPr>
                <w:szCs w:val="22"/>
              </w:rPr>
              <w:t>ndependiente</w:t>
            </w:r>
          </w:p>
          <w:p w:rsidR="009476C6" w:rsidRPr="00270E3E" w:rsidRDefault="009476C6" w:rsidP="006A40D7">
            <w:pPr>
              <w:pStyle w:val="Logro"/>
              <w:numPr>
                <w:ilvl w:val="0"/>
                <w:numId w:val="0"/>
              </w:numPr>
              <w:spacing w:line="276" w:lineRule="auto"/>
            </w:pPr>
            <w:r w:rsidRPr="00270E3E">
              <w:rPr>
                <w:color w:val="222222"/>
                <w:szCs w:val="23"/>
                <w:shd w:val="clear" w:color="auto" w:fill="FFFFFF"/>
              </w:rPr>
              <w:t>Proyecto para conectar a Agencias de Aduana a Sistema SLC de</w:t>
            </w:r>
            <w:r w:rsidRPr="00270E3E">
              <w:rPr>
                <w:rStyle w:val="apple-converted-space"/>
                <w:color w:val="222222"/>
                <w:szCs w:val="23"/>
                <w:shd w:val="clear" w:color="auto" w:fill="FFFFFF"/>
              </w:rPr>
              <w:t> </w:t>
            </w:r>
            <w:r w:rsidRPr="00270E3E">
              <w:rPr>
                <w:rStyle w:val="il"/>
                <w:color w:val="222222"/>
                <w:szCs w:val="23"/>
                <w:shd w:val="clear" w:color="auto" w:fill="FFFFFF"/>
              </w:rPr>
              <w:t>DYCSA</w:t>
            </w:r>
            <w:r w:rsidR="00270E3E">
              <w:rPr>
                <w:color w:val="222222"/>
                <w:szCs w:val="23"/>
                <w:shd w:val="clear" w:color="auto" w:fill="FFFFFF"/>
              </w:rPr>
              <w:t>, el</w:t>
            </w:r>
            <w:r w:rsidR="002E7FEB">
              <w:rPr>
                <w:color w:val="222222"/>
                <w:szCs w:val="23"/>
                <w:shd w:val="clear" w:color="auto" w:fill="FFFFFF"/>
              </w:rPr>
              <w:t xml:space="preserve"> </w:t>
            </w:r>
            <w:r w:rsidR="00270E3E">
              <w:rPr>
                <w:color w:val="222222"/>
                <w:szCs w:val="23"/>
                <w:shd w:val="clear" w:color="auto" w:fill="FFFFFF"/>
              </w:rPr>
              <w:t>trabajo</w:t>
            </w:r>
            <w:r w:rsidRPr="00270E3E">
              <w:rPr>
                <w:color w:val="222222"/>
                <w:szCs w:val="23"/>
                <w:shd w:val="clear" w:color="auto" w:fill="FFFFFF"/>
              </w:rPr>
              <w:t xml:space="preserve"> consistió en c</w:t>
            </w:r>
            <w:r w:rsidR="002E7FEB">
              <w:rPr>
                <w:color w:val="222222"/>
                <w:szCs w:val="23"/>
                <w:shd w:val="clear" w:color="auto" w:fill="FFFFFF"/>
              </w:rPr>
              <w:t>ontactar Agencias y Operadores L</w:t>
            </w:r>
            <w:r w:rsidRPr="00270E3E">
              <w:rPr>
                <w:color w:val="222222"/>
                <w:szCs w:val="23"/>
                <w:shd w:val="clear" w:color="auto" w:fill="FFFFFF"/>
              </w:rPr>
              <w:t xml:space="preserve">ogísticos que trabajan con los depósitos de contenedores de DYSCA, identificar a los contactos técnicos y operativos en esas organizaciones, para luego coordinar visita para la habilitación y conexión al sistema SLC de DYSCA (con contacto técnico) y capacitar (con contacto operativo) a uno o </w:t>
            </w:r>
            <w:r w:rsidR="00270E3E" w:rsidRPr="00270E3E">
              <w:rPr>
                <w:color w:val="222222"/>
                <w:szCs w:val="23"/>
                <w:shd w:val="clear" w:color="auto" w:fill="FFFFFF"/>
              </w:rPr>
              <w:t>más</w:t>
            </w:r>
            <w:r w:rsidRPr="00270E3E">
              <w:rPr>
                <w:color w:val="222222"/>
                <w:szCs w:val="23"/>
                <w:shd w:val="clear" w:color="auto" w:fill="FFFFFF"/>
              </w:rPr>
              <w:t xml:space="preserve"> usuarios de cada empresa, en el uso del sistema. En un periodo de 5 meses se contactó, habilitó conexiones y capacitó a cerca de 150 clientes de</w:t>
            </w:r>
            <w:r w:rsidRPr="00270E3E">
              <w:rPr>
                <w:rStyle w:val="apple-converted-space"/>
                <w:color w:val="222222"/>
                <w:szCs w:val="23"/>
                <w:shd w:val="clear" w:color="auto" w:fill="FFFFFF"/>
              </w:rPr>
              <w:t> </w:t>
            </w:r>
            <w:r w:rsidRPr="00270E3E">
              <w:rPr>
                <w:rStyle w:val="il"/>
                <w:color w:val="222222"/>
                <w:szCs w:val="23"/>
                <w:shd w:val="clear" w:color="auto" w:fill="FFFFFF"/>
              </w:rPr>
              <w:t>DYCSA</w:t>
            </w:r>
            <w:r w:rsidRPr="00270E3E">
              <w:rPr>
                <w:color w:val="222222"/>
                <w:szCs w:val="23"/>
                <w:shd w:val="clear" w:color="auto" w:fill="FFFFFF"/>
              </w:rPr>
              <w:t>.</w:t>
            </w:r>
          </w:p>
        </w:tc>
      </w:tr>
      <w:tr w:rsidR="00F35DBB" w:rsidTr="00FA6410">
        <w:tc>
          <w:tcPr>
            <w:tcW w:w="1182" w:type="pct"/>
            <w:gridSpan w:val="2"/>
          </w:tcPr>
          <w:p w:rsidR="003E5FB0" w:rsidRDefault="00A92F9E" w:rsidP="006215E8">
            <w:pPr>
              <w:pStyle w:val="Sinttulo"/>
              <w:spacing w:before="24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  <w:r w:rsidR="00C27EFD">
              <w:rPr>
                <w:lang w:val="en-US"/>
              </w:rPr>
              <w:t>.20</w:t>
            </w:r>
            <w:r>
              <w:rPr>
                <w:lang w:val="en-US"/>
              </w:rPr>
              <w:t>10 – 02</w:t>
            </w:r>
            <w:r w:rsidR="00C27EFD">
              <w:rPr>
                <w:lang w:val="en-US"/>
              </w:rPr>
              <w:t>.20</w:t>
            </w:r>
            <w:r>
              <w:rPr>
                <w:lang w:val="en-US"/>
              </w:rPr>
              <w:t>11</w:t>
            </w:r>
          </w:p>
          <w:p w:rsidR="00727E24" w:rsidRDefault="00727E24" w:rsidP="006215E8">
            <w:pPr>
              <w:pStyle w:val="Sinttulo"/>
              <w:spacing w:before="120"/>
            </w:pPr>
          </w:p>
        </w:tc>
        <w:tc>
          <w:tcPr>
            <w:tcW w:w="3818" w:type="pct"/>
          </w:tcPr>
          <w:p w:rsidR="006B3867" w:rsidRPr="006250FE" w:rsidRDefault="00A92F9E" w:rsidP="00354637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6250FE">
              <w:rPr>
                <w:b/>
              </w:rPr>
              <w:t>Forjados</w:t>
            </w:r>
            <w:r w:rsidR="00C27EFD" w:rsidRPr="006250FE">
              <w:rPr>
                <w:b/>
              </w:rPr>
              <w:t xml:space="preserve"> </w:t>
            </w:r>
            <w:r w:rsidRPr="006250FE">
              <w:rPr>
                <w:b/>
              </w:rPr>
              <w:t xml:space="preserve">S.A.      </w:t>
            </w:r>
            <w:r w:rsidR="006B3867" w:rsidRPr="006250FE">
              <w:rPr>
                <w:b/>
              </w:rPr>
              <w:tab/>
            </w:r>
          </w:p>
          <w:p w:rsidR="006A40D7" w:rsidRDefault="006A40D7" w:rsidP="00DF5B74">
            <w:pPr>
              <w:pStyle w:val="Logro"/>
              <w:numPr>
                <w:ilvl w:val="0"/>
                <w:numId w:val="12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Practicante Planificación de la Producción y Logística</w:t>
            </w:r>
          </w:p>
          <w:p w:rsidR="0075119D" w:rsidRPr="002E7FEB" w:rsidRDefault="006A40D7" w:rsidP="0022329C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szCs w:val="22"/>
              </w:rPr>
            </w:pPr>
            <w:r w:rsidRPr="006A40D7">
              <w:rPr>
                <w:szCs w:val="22"/>
              </w:rPr>
              <w:t xml:space="preserve">Práctica Profesional (Nivel Administrativo) en empresa metal-mecánica enfocada a la reparación y producción de componentes para maquinarias de la gran minería. Consistió en </w:t>
            </w:r>
            <w:r>
              <w:rPr>
                <w:szCs w:val="22"/>
              </w:rPr>
              <w:t>a</w:t>
            </w:r>
            <w:r w:rsidR="006F67F9">
              <w:rPr>
                <w:szCs w:val="22"/>
              </w:rPr>
              <w:t>sistencia y suplencia a</w:t>
            </w:r>
            <w:r w:rsidR="00E84FA1" w:rsidRPr="006A40D7">
              <w:rPr>
                <w:szCs w:val="22"/>
              </w:rPr>
              <w:t>l Jefe del Área Logística y Planificación de la Producción.</w:t>
            </w:r>
            <w:r>
              <w:rPr>
                <w:szCs w:val="22"/>
              </w:rPr>
              <w:t xml:space="preserve"> Realizando funciones de</w:t>
            </w:r>
            <w:r w:rsidR="002E7FEB">
              <w:rPr>
                <w:szCs w:val="22"/>
              </w:rPr>
              <w:t xml:space="preserve"> </w:t>
            </w:r>
            <w:r w:rsidR="00D9296E">
              <w:rPr>
                <w:szCs w:val="22"/>
              </w:rPr>
              <w:t>elaboración y control diario del plan de</w:t>
            </w:r>
            <w:r w:rsidR="006F67F9">
              <w:rPr>
                <w:szCs w:val="22"/>
              </w:rPr>
              <w:t xml:space="preserve"> producción,</w:t>
            </w:r>
            <w:r w:rsidR="00D9296E">
              <w:rPr>
                <w:szCs w:val="22"/>
              </w:rPr>
              <w:t xml:space="preserve"> facilitador de c</w:t>
            </w:r>
            <w:r w:rsidR="00D9296E" w:rsidRPr="00E84FA1">
              <w:rPr>
                <w:szCs w:val="22"/>
              </w:rPr>
              <w:t>oordinación</w:t>
            </w:r>
            <w:r w:rsidR="00D9296E">
              <w:rPr>
                <w:szCs w:val="22"/>
              </w:rPr>
              <w:t xml:space="preserve"> interna entre las distintas área</w:t>
            </w:r>
            <w:r w:rsidR="0022329C">
              <w:rPr>
                <w:szCs w:val="22"/>
              </w:rPr>
              <w:t>s productivas y</w:t>
            </w:r>
            <w:r w:rsidR="006F67F9">
              <w:rPr>
                <w:szCs w:val="22"/>
              </w:rPr>
              <w:t xml:space="preserve"> </w:t>
            </w:r>
            <w:r w:rsidR="00D9296E">
              <w:rPr>
                <w:szCs w:val="22"/>
              </w:rPr>
              <w:t>coordinador de</w:t>
            </w:r>
            <w:r w:rsidR="002E7FEB" w:rsidRPr="00E84FA1">
              <w:rPr>
                <w:szCs w:val="22"/>
              </w:rPr>
              <w:t xml:space="preserve"> </w:t>
            </w:r>
            <w:r w:rsidR="0022329C">
              <w:rPr>
                <w:szCs w:val="22"/>
              </w:rPr>
              <w:t>despacho</w:t>
            </w:r>
            <w:r w:rsidR="002E7FEB" w:rsidRPr="00E84FA1">
              <w:rPr>
                <w:szCs w:val="22"/>
              </w:rPr>
              <w:t xml:space="preserve"> de cargas</w:t>
            </w:r>
            <w:r>
              <w:rPr>
                <w:szCs w:val="22"/>
              </w:rPr>
              <w:t xml:space="preserve"> </w:t>
            </w:r>
            <w:r w:rsidR="006F67F9">
              <w:rPr>
                <w:szCs w:val="22"/>
              </w:rPr>
              <w:t>a empresas mineras de renombre.</w:t>
            </w:r>
          </w:p>
        </w:tc>
      </w:tr>
      <w:tr w:rsidR="006215E8" w:rsidTr="00FA6410">
        <w:tc>
          <w:tcPr>
            <w:tcW w:w="1182" w:type="pct"/>
            <w:gridSpan w:val="2"/>
          </w:tcPr>
          <w:p w:rsidR="006215E8" w:rsidRDefault="006215E8" w:rsidP="00C86554">
            <w:pPr>
              <w:pStyle w:val="Sinttulo"/>
              <w:spacing w:before="240"/>
              <w:rPr>
                <w:lang w:val="en-US"/>
              </w:rPr>
            </w:pPr>
            <w:r>
              <w:rPr>
                <w:lang w:val="en-US"/>
              </w:rPr>
              <w:t>01.2008 – 05.2008</w:t>
            </w:r>
          </w:p>
          <w:p w:rsidR="006215E8" w:rsidRDefault="006215E8" w:rsidP="00354637">
            <w:pPr>
              <w:pStyle w:val="Sinttulo"/>
              <w:spacing w:before="240"/>
              <w:rPr>
                <w:lang w:val="en-US"/>
              </w:rPr>
            </w:pPr>
          </w:p>
        </w:tc>
        <w:tc>
          <w:tcPr>
            <w:tcW w:w="3818" w:type="pct"/>
          </w:tcPr>
          <w:p w:rsidR="006215E8" w:rsidRPr="006250FE" w:rsidRDefault="006215E8" w:rsidP="00C86554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6250FE">
              <w:rPr>
                <w:b/>
              </w:rPr>
              <w:t>Constructora “Héctor Rodrigo Hernández Riquelme” E.I.R.L.</w:t>
            </w:r>
          </w:p>
          <w:p w:rsidR="006A40D7" w:rsidRPr="006A40D7" w:rsidRDefault="00C860BF" w:rsidP="00DF5B74">
            <w:pPr>
              <w:pStyle w:val="Logro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rFonts w:cs="Arial"/>
                <w:szCs w:val="22"/>
                <w:lang w:val="es-MX"/>
              </w:rPr>
              <w:t>Supervisor</w:t>
            </w:r>
            <w:r w:rsidR="006A40D7" w:rsidRPr="006215E8">
              <w:rPr>
                <w:rFonts w:cs="Arial"/>
                <w:szCs w:val="22"/>
                <w:lang w:val="es-MX"/>
              </w:rPr>
              <w:t xml:space="preserve"> de Obra</w:t>
            </w:r>
          </w:p>
          <w:p w:rsidR="006215E8" w:rsidRPr="0083046F" w:rsidRDefault="00626146" w:rsidP="00BF24C8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cs="Arial"/>
                <w:szCs w:val="22"/>
                <w:lang w:val="es-MX"/>
              </w:rPr>
            </w:pPr>
            <w:r>
              <w:rPr>
                <w:rFonts w:cs="Arial"/>
                <w:szCs w:val="22"/>
                <w:lang w:val="es-MX"/>
              </w:rPr>
              <w:t>Supervisión</w:t>
            </w:r>
            <w:r w:rsidR="004A203A">
              <w:rPr>
                <w:rFonts w:cs="Arial"/>
                <w:szCs w:val="22"/>
                <w:lang w:val="es-MX"/>
              </w:rPr>
              <w:t xml:space="preserve"> de obra de remodelación </w:t>
            </w:r>
            <w:r>
              <w:rPr>
                <w:rFonts w:cs="Arial"/>
                <w:szCs w:val="22"/>
                <w:lang w:val="es-MX"/>
              </w:rPr>
              <w:t>en</w:t>
            </w:r>
            <w:r w:rsidR="004A203A">
              <w:rPr>
                <w:rFonts w:cs="Arial"/>
                <w:szCs w:val="22"/>
                <w:lang w:val="es-MX"/>
              </w:rPr>
              <w:t xml:space="preserve"> casa habitación de 180 m</w:t>
            </w:r>
            <w:r w:rsidR="004A203A" w:rsidRPr="002A21DB">
              <w:rPr>
                <w:rFonts w:cs="Arial"/>
                <w:szCs w:val="22"/>
                <w:vertAlign w:val="superscript"/>
                <w:lang w:val="es-MX"/>
              </w:rPr>
              <w:t>2</w:t>
            </w:r>
            <w:r w:rsidR="004A203A">
              <w:rPr>
                <w:rFonts w:cs="Arial"/>
                <w:szCs w:val="22"/>
                <w:lang w:val="es-MX"/>
              </w:rPr>
              <w:t xml:space="preserve"> en </w:t>
            </w:r>
            <w:r>
              <w:rPr>
                <w:rFonts w:cs="Arial"/>
                <w:szCs w:val="22"/>
                <w:lang w:val="es-MX"/>
              </w:rPr>
              <w:t>avenida</w:t>
            </w:r>
            <w:r w:rsidR="004A203A">
              <w:rPr>
                <w:rFonts w:cs="Arial"/>
                <w:szCs w:val="22"/>
                <w:lang w:val="es-MX"/>
              </w:rPr>
              <w:t xml:space="preserve"> La Dehesa, Lo Barnechea. </w:t>
            </w:r>
            <w:r w:rsidR="006F67F9">
              <w:rPr>
                <w:rFonts w:cs="Arial"/>
                <w:szCs w:val="22"/>
                <w:lang w:val="es-MX"/>
              </w:rPr>
              <w:t>Realizando tareas</w:t>
            </w:r>
            <w:r w:rsidR="00B56322">
              <w:rPr>
                <w:rFonts w:cs="Arial"/>
                <w:szCs w:val="22"/>
                <w:lang w:val="es-MX"/>
              </w:rPr>
              <w:t xml:space="preserve"> tales como </w:t>
            </w:r>
            <w:r>
              <w:rPr>
                <w:rFonts w:cs="Arial"/>
                <w:szCs w:val="22"/>
                <w:lang w:val="es-MX"/>
              </w:rPr>
              <w:t xml:space="preserve">supervisión del trabajo, </w:t>
            </w:r>
            <w:r w:rsidR="00B56322">
              <w:rPr>
                <w:rFonts w:cs="Arial"/>
                <w:szCs w:val="22"/>
                <w:lang w:val="es-MX"/>
              </w:rPr>
              <w:t>compra y transporte de materiales, contratación de servicios atingentes, gestión de pagos y personal, atención al cliente</w:t>
            </w:r>
            <w:r>
              <w:rPr>
                <w:rFonts w:cs="Arial"/>
                <w:szCs w:val="22"/>
                <w:lang w:val="es-MX"/>
              </w:rPr>
              <w:t>, entre otras.</w:t>
            </w:r>
            <w:r w:rsidR="005218D3">
              <w:rPr>
                <w:rFonts w:cs="Arial"/>
                <w:szCs w:val="22"/>
                <w:lang w:val="es-MX"/>
              </w:rPr>
              <w:t xml:space="preserve"> Satisfaciendo en plenitud los </w:t>
            </w:r>
            <w:r w:rsidR="005218D3" w:rsidRPr="00BF24C8">
              <w:rPr>
                <w:color w:val="222222"/>
                <w:szCs w:val="23"/>
                <w:shd w:val="clear" w:color="auto" w:fill="FFFFFF"/>
              </w:rPr>
              <w:t>requerimientos</w:t>
            </w:r>
            <w:r w:rsidR="005218D3">
              <w:rPr>
                <w:rFonts w:cs="Arial"/>
                <w:szCs w:val="22"/>
                <w:lang w:val="es-MX"/>
              </w:rPr>
              <w:t xml:space="preserve"> del cliente, lo que fomentó el contacto de la constructora para otras obras posteriores, así como el enlace</w:t>
            </w:r>
            <w:r w:rsidR="00A55863">
              <w:rPr>
                <w:rFonts w:cs="Arial"/>
                <w:szCs w:val="22"/>
                <w:lang w:val="es-MX"/>
              </w:rPr>
              <w:t xml:space="preserve"> de los mejores trabajadores con el cliente para trabajos menores particulares.</w:t>
            </w:r>
          </w:p>
        </w:tc>
      </w:tr>
      <w:tr w:rsidR="00A92F9E" w:rsidTr="00FA6410">
        <w:tc>
          <w:tcPr>
            <w:tcW w:w="1182" w:type="pct"/>
            <w:gridSpan w:val="2"/>
          </w:tcPr>
          <w:p w:rsidR="006215E8" w:rsidRPr="0083046F" w:rsidRDefault="0083046F" w:rsidP="00C86554">
            <w:pPr>
              <w:pStyle w:val="Sinttulo"/>
              <w:spacing w:before="240"/>
              <w:rPr>
                <w:lang w:val="en-US"/>
              </w:rPr>
            </w:pPr>
            <w:r w:rsidRPr="0083046F">
              <w:rPr>
                <w:lang w:val="en-US"/>
              </w:rPr>
              <w:t xml:space="preserve">01.2007 – </w:t>
            </w:r>
            <w:r w:rsidR="006215E8" w:rsidRPr="0083046F">
              <w:rPr>
                <w:lang w:val="en-US"/>
              </w:rPr>
              <w:t>02.</w:t>
            </w:r>
            <w:r w:rsidRPr="0083046F">
              <w:rPr>
                <w:lang w:val="en-US"/>
              </w:rPr>
              <w:t>20</w:t>
            </w:r>
            <w:r w:rsidR="006215E8" w:rsidRPr="0083046F">
              <w:rPr>
                <w:lang w:val="en-US"/>
              </w:rPr>
              <w:t>07</w:t>
            </w:r>
          </w:p>
          <w:p w:rsidR="00A92F9E" w:rsidRPr="006F67F9" w:rsidRDefault="00A92F9E" w:rsidP="00354637">
            <w:pPr>
              <w:pStyle w:val="Sinttulo"/>
              <w:spacing w:before="240"/>
            </w:pPr>
          </w:p>
        </w:tc>
        <w:tc>
          <w:tcPr>
            <w:tcW w:w="3818" w:type="pct"/>
          </w:tcPr>
          <w:p w:rsidR="006215E8" w:rsidRPr="006250FE" w:rsidRDefault="006215E8" w:rsidP="00C86554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6250FE">
              <w:rPr>
                <w:b/>
              </w:rPr>
              <w:t>Constructora “Héctor Rodrigo Hernández Riquelme” E.I.R.L.</w:t>
            </w:r>
          </w:p>
          <w:p w:rsidR="001F2F1E" w:rsidRDefault="00626146" w:rsidP="00DF5B74">
            <w:pPr>
              <w:pStyle w:val="Logro"/>
              <w:numPr>
                <w:ilvl w:val="0"/>
                <w:numId w:val="12"/>
              </w:numPr>
            </w:pPr>
            <w:r>
              <w:t xml:space="preserve">Practicante </w:t>
            </w:r>
            <w:r w:rsidR="001F2F1E">
              <w:t xml:space="preserve">nivel obrero. </w:t>
            </w:r>
          </w:p>
          <w:p w:rsidR="00A92F9E" w:rsidRPr="005218D3" w:rsidRDefault="00626146" w:rsidP="00BF24C8">
            <w:pPr>
              <w:pStyle w:val="Logro"/>
              <w:numPr>
                <w:ilvl w:val="0"/>
                <w:numId w:val="0"/>
              </w:numPr>
              <w:spacing w:line="276" w:lineRule="auto"/>
            </w:pPr>
            <w:r>
              <w:t>Realización de práctica profesional</w:t>
            </w:r>
            <w:r w:rsidR="007976BD">
              <w:t xml:space="preserve">, como jornal en la construcción de una cámara de frío </w:t>
            </w:r>
            <w:r w:rsidR="007976BD" w:rsidRPr="00BF24C8">
              <w:rPr>
                <w:color w:val="222222"/>
                <w:szCs w:val="23"/>
                <w:shd w:val="clear" w:color="auto" w:fill="FFFFFF"/>
              </w:rPr>
              <w:t>en</w:t>
            </w:r>
            <w:r w:rsidR="007976BD">
              <w:t xml:space="preserve"> Hortifruticola del Rosario</w:t>
            </w:r>
            <w:r w:rsidR="003174BF">
              <w:t>.</w:t>
            </w:r>
            <w:r w:rsidR="005218D3">
              <w:t xml:space="preserve"> Las funciones como obrero incluyeron c</w:t>
            </w:r>
            <w:r w:rsidR="001F2F1E">
              <w:t>orte y desbaste de metales, pi</w:t>
            </w:r>
            <w:r w:rsidR="005218D3">
              <w:t>ntura, entre otras actividades. Valiosa experiencia que permite</w:t>
            </w:r>
            <w:r w:rsidR="001F2F1E">
              <w:t xml:space="preserve"> conocer la perspectiva del obrero y desde allí incentivos, relación con sus superiores y con el trabajo.</w:t>
            </w:r>
          </w:p>
        </w:tc>
      </w:tr>
    </w:tbl>
    <w:p w:rsidR="006215E8" w:rsidRDefault="006215E8"/>
    <w:tbl>
      <w:tblPr>
        <w:tblW w:w="5000" w:type="pct"/>
        <w:tblLook w:val="0000" w:firstRow="0" w:lastRow="0" w:firstColumn="0" w:lastColumn="0" w:noHBand="0" w:noVBand="0"/>
      </w:tblPr>
      <w:tblGrid>
        <w:gridCol w:w="2093"/>
        <w:gridCol w:w="6761"/>
      </w:tblGrid>
      <w:tr w:rsidR="007D4866" w:rsidTr="00B273EE">
        <w:tc>
          <w:tcPr>
            <w:tcW w:w="5000" w:type="pct"/>
            <w:gridSpan w:val="2"/>
          </w:tcPr>
          <w:p w:rsidR="007D4866" w:rsidRDefault="00C503DE" w:rsidP="005C68EF">
            <w:pPr>
              <w:pStyle w:val="Ttulodeseccin"/>
              <w:spacing w:before="0"/>
            </w:pPr>
            <w:r>
              <w:t>Educació</w:t>
            </w:r>
            <w:r w:rsidR="007D4866">
              <w:t>n</w:t>
            </w:r>
          </w:p>
        </w:tc>
      </w:tr>
      <w:tr w:rsidR="007D4866" w:rsidTr="00FA6410">
        <w:tc>
          <w:tcPr>
            <w:tcW w:w="1182" w:type="pct"/>
          </w:tcPr>
          <w:p w:rsidR="005C68EF" w:rsidRDefault="004F5605" w:rsidP="00C86554">
            <w:pPr>
              <w:pStyle w:val="Sinttulo"/>
              <w:spacing w:before="240"/>
            </w:pPr>
            <w:r w:rsidRPr="002D42C9">
              <w:t>2010</w:t>
            </w:r>
            <w:r>
              <w:t xml:space="preserve"> </w:t>
            </w:r>
            <w:r w:rsidRPr="00232736">
              <w:t>–</w:t>
            </w:r>
            <w:r>
              <w:t xml:space="preserve"> </w:t>
            </w:r>
            <w:r w:rsidR="007032B3">
              <w:t>2014</w:t>
            </w:r>
          </w:p>
          <w:p w:rsidR="00C547D1" w:rsidRDefault="00C547D1" w:rsidP="005C68EF">
            <w:pPr>
              <w:pStyle w:val="Sinttulo"/>
              <w:spacing w:before="0"/>
            </w:pPr>
          </w:p>
          <w:p w:rsidR="007D4866" w:rsidRPr="002D42C9" w:rsidRDefault="007D4866" w:rsidP="0083046F">
            <w:pPr>
              <w:pStyle w:val="Sinttulo"/>
              <w:spacing w:before="0"/>
            </w:pPr>
          </w:p>
        </w:tc>
        <w:tc>
          <w:tcPr>
            <w:tcW w:w="3818" w:type="pct"/>
          </w:tcPr>
          <w:p w:rsidR="007D4866" w:rsidRPr="0075119D" w:rsidRDefault="007D4866" w:rsidP="005008D2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75119D">
              <w:rPr>
                <w:b/>
              </w:rPr>
              <w:t>Universidad Nacional Andrés Bello</w:t>
            </w:r>
            <w:r w:rsidRPr="0075119D">
              <w:rPr>
                <w:b/>
              </w:rPr>
              <w:tab/>
            </w:r>
          </w:p>
          <w:p w:rsidR="00A32A3B" w:rsidRDefault="00A32A3B" w:rsidP="00A32A3B">
            <w:pPr>
              <w:pStyle w:val="Logro"/>
              <w:numPr>
                <w:ilvl w:val="0"/>
                <w:numId w:val="12"/>
              </w:numPr>
            </w:pPr>
            <w:r>
              <w:t>Magister en Ciencias de la Ingeniería Mención Logística y Gestión de Operaciones, Egresado 2012</w:t>
            </w:r>
          </w:p>
          <w:p w:rsidR="007D4866" w:rsidRDefault="007D4866" w:rsidP="00DF5B74">
            <w:pPr>
              <w:pStyle w:val="Logro"/>
              <w:numPr>
                <w:ilvl w:val="0"/>
                <w:numId w:val="12"/>
              </w:numPr>
            </w:pPr>
            <w:r>
              <w:t>Ingeniería Civil Industrial</w:t>
            </w:r>
            <w:r w:rsidR="00C547D1">
              <w:t>, Egresado 2011</w:t>
            </w:r>
          </w:p>
          <w:p w:rsidR="007D4866" w:rsidRDefault="00C547D1" w:rsidP="005008D2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Tesis “Análisis GeoEspacial de Factores de Atropellos de Escolares en Santiago” válida para la carrera y Magister, Titulado Septiembre 2014</w:t>
            </w:r>
          </w:p>
        </w:tc>
      </w:tr>
      <w:tr w:rsidR="0083046F" w:rsidTr="00FA6410">
        <w:tc>
          <w:tcPr>
            <w:tcW w:w="1182" w:type="pct"/>
          </w:tcPr>
          <w:p w:rsidR="0083046F" w:rsidRDefault="0083046F" w:rsidP="00C86554">
            <w:pPr>
              <w:pStyle w:val="Sinttulo"/>
              <w:spacing w:before="240"/>
            </w:pPr>
            <w:r w:rsidRPr="00C86554">
              <w:t>2005</w:t>
            </w:r>
            <w:r>
              <w:t xml:space="preserve"> </w:t>
            </w:r>
            <w:r w:rsidRPr="00232736">
              <w:t>–</w:t>
            </w:r>
            <w:r>
              <w:t xml:space="preserve"> 2009</w:t>
            </w:r>
          </w:p>
          <w:p w:rsidR="0083046F" w:rsidRDefault="0083046F" w:rsidP="005C68EF">
            <w:pPr>
              <w:pStyle w:val="Sinttulo"/>
            </w:pPr>
          </w:p>
        </w:tc>
        <w:tc>
          <w:tcPr>
            <w:tcW w:w="3818" w:type="pct"/>
          </w:tcPr>
          <w:p w:rsidR="0083046F" w:rsidRPr="0075119D" w:rsidRDefault="0083046F" w:rsidP="005008D2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75119D">
              <w:rPr>
                <w:b/>
              </w:rPr>
              <w:t>Universidad Adolfo Ibáñez</w:t>
            </w:r>
            <w:r w:rsidRPr="0075119D">
              <w:rPr>
                <w:b/>
              </w:rPr>
              <w:tab/>
            </w:r>
          </w:p>
          <w:p w:rsidR="0083046F" w:rsidRPr="0075119D" w:rsidRDefault="0083046F" w:rsidP="00DF5B74">
            <w:pPr>
              <w:pStyle w:val="Logro"/>
              <w:numPr>
                <w:ilvl w:val="0"/>
                <w:numId w:val="12"/>
              </w:numPr>
              <w:spacing w:after="0"/>
              <w:rPr>
                <w:b/>
              </w:rPr>
            </w:pPr>
            <w:r>
              <w:t>Ingeniería Civil Industrial</w:t>
            </w:r>
            <w:r w:rsidR="00344231">
              <w:t>, Retiro Voluntario</w:t>
            </w:r>
          </w:p>
        </w:tc>
      </w:tr>
      <w:tr w:rsidR="0083046F" w:rsidTr="00FA6410">
        <w:tc>
          <w:tcPr>
            <w:tcW w:w="1182" w:type="pct"/>
          </w:tcPr>
          <w:p w:rsidR="0083046F" w:rsidRDefault="0083046F" w:rsidP="00C86554">
            <w:pPr>
              <w:pStyle w:val="Sinttulo"/>
              <w:spacing w:before="240"/>
            </w:pPr>
            <w:r w:rsidRPr="0083046F">
              <w:t>1992</w:t>
            </w:r>
            <w:r w:rsidRPr="00C86554">
              <w:t xml:space="preserve"> – 2004</w:t>
            </w:r>
          </w:p>
        </w:tc>
        <w:tc>
          <w:tcPr>
            <w:tcW w:w="3818" w:type="pct"/>
          </w:tcPr>
          <w:p w:rsidR="0083046F" w:rsidRPr="0075119D" w:rsidRDefault="0083046F" w:rsidP="005008D2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  <w:lang w:val="en-GB"/>
              </w:rPr>
            </w:pPr>
            <w:r w:rsidRPr="0083046F">
              <w:rPr>
                <w:b/>
              </w:rPr>
              <w:t>Colegio</w:t>
            </w:r>
            <w:r w:rsidRPr="0075119D">
              <w:rPr>
                <w:b/>
                <w:lang w:val="en-GB"/>
              </w:rPr>
              <w:t xml:space="preserve"> “</w:t>
            </w:r>
            <w:r w:rsidRPr="005008D2">
              <w:rPr>
                <w:b/>
              </w:rPr>
              <w:t>Saint</w:t>
            </w:r>
            <w:r w:rsidRPr="0075119D">
              <w:rPr>
                <w:b/>
                <w:lang w:val="en-US"/>
              </w:rPr>
              <w:t xml:space="preserve"> Gaspar</w:t>
            </w:r>
            <w:r w:rsidRPr="0075119D">
              <w:rPr>
                <w:b/>
                <w:lang w:val="en-GB"/>
              </w:rPr>
              <w:t xml:space="preserve"> College”</w:t>
            </w:r>
            <w:r w:rsidRPr="0075119D">
              <w:rPr>
                <w:b/>
                <w:lang w:val="en-GB"/>
              </w:rPr>
              <w:tab/>
            </w:r>
          </w:p>
          <w:p w:rsidR="0083046F" w:rsidRDefault="0083046F" w:rsidP="00DF5B74">
            <w:pPr>
              <w:pStyle w:val="Logro"/>
              <w:numPr>
                <w:ilvl w:val="0"/>
                <w:numId w:val="12"/>
              </w:numPr>
            </w:pPr>
            <w:r>
              <w:t>Educación Pre-Escolar, Básica y Media</w:t>
            </w:r>
          </w:p>
          <w:p w:rsidR="0083046F" w:rsidRDefault="0083046F" w:rsidP="00DF5B74">
            <w:pPr>
              <w:pStyle w:val="Logro"/>
              <w:numPr>
                <w:ilvl w:val="0"/>
                <w:numId w:val="12"/>
              </w:numPr>
            </w:pPr>
            <w:r>
              <w:t>Integrante de grupos de pastoral, scout y misiones</w:t>
            </w:r>
          </w:p>
          <w:p w:rsidR="0083046F" w:rsidRPr="0075119D" w:rsidRDefault="0083046F" w:rsidP="0083046F">
            <w:pPr>
              <w:pStyle w:val="Institucin"/>
              <w:tabs>
                <w:tab w:val="clear" w:pos="6480"/>
                <w:tab w:val="right" w:pos="6370"/>
              </w:tabs>
              <w:spacing w:before="120" w:line="276" w:lineRule="auto"/>
              <w:rPr>
                <w:b/>
              </w:rPr>
            </w:pPr>
            <w:r>
              <w:t>Destacado por Mejor Espíritu Comunitario 2004</w:t>
            </w:r>
          </w:p>
        </w:tc>
      </w:tr>
    </w:tbl>
    <w:p w:rsidR="00EA5072" w:rsidRDefault="00EA5072">
      <w:r>
        <w:rPr>
          <w:cap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1762"/>
        <w:gridCol w:w="6857"/>
      </w:tblGrid>
      <w:tr w:rsidR="004C56F1" w:rsidTr="00553B9E">
        <w:tc>
          <w:tcPr>
            <w:tcW w:w="8854" w:type="dxa"/>
            <w:gridSpan w:val="3"/>
          </w:tcPr>
          <w:p w:rsidR="005C68EF" w:rsidRDefault="0083046F" w:rsidP="0083046F">
            <w:pPr>
              <w:pStyle w:val="Ttulodeseccin"/>
              <w:spacing w:before="0"/>
            </w:pPr>
            <w:r>
              <w:rPr>
                <w:caps w:val="0"/>
                <w:spacing w:val="0"/>
                <w:sz w:val="22"/>
              </w:rPr>
              <w:br w:type="page"/>
            </w:r>
            <w:r>
              <w:rPr>
                <w:caps w:val="0"/>
                <w:spacing w:val="0"/>
                <w:sz w:val="22"/>
              </w:rPr>
              <w:br w:type="page"/>
            </w:r>
            <w:r>
              <w:rPr>
                <w:caps w:val="0"/>
                <w:spacing w:val="0"/>
                <w:sz w:val="22"/>
              </w:rPr>
              <w:br w:type="page"/>
            </w:r>
            <w:r w:rsidR="002C2625">
              <w:rPr>
                <w:caps w:val="0"/>
              </w:rPr>
              <w:br w:type="page"/>
            </w:r>
          </w:p>
          <w:p w:rsidR="004C56F1" w:rsidRDefault="002A43CF" w:rsidP="0083046F">
            <w:pPr>
              <w:pStyle w:val="Ttulodeseccin"/>
              <w:spacing w:before="0"/>
            </w:pPr>
            <w:r>
              <w:t>Congresos y Seminarios</w:t>
            </w:r>
          </w:p>
        </w:tc>
      </w:tr>
      <w:tr w:rsidR="004C56F1" w:rsidRPr="006215E8" w:rsidTr="00553B9E">
        <w:tc>
          <w:tcPr>
            <w:tcW w:w="1997" w:type="dxa"/>
            <w:gridSpan w:val="2"/>
          </w:tcPr>
          <w:p w:rsidR="004C56F1" w:rsidRDefault="002A43CF" w:rsidP="00C86554">
            <w:pPr>
              <w:pStyle w:val="Sinttulo"/>
              <w:spacing w:before="240"/>
              <w:rPr>
                <w:lang w:val="en-US"/>
              </w:rPr>
            </w:pPr>
            <w:r>
              <w:rPr>
                <w:lang w:val="en-US"/>
              </w:rPr>
              <w:t>10.</w:t>
            </w:r>
            <w:r w:rsidRPr="00C86554">
              <w:t>2014</w:t>
            </w:r>
          </w:p>
          <w:p w:rsidR="004C56F1" w:rsidRDefault="004C56F1" w:rsidP="001F2F1E">
            <w:pPr>
              <w:pStyle w:val="Sinttulo"/>
              <w:spacing w:before="120"/>
            </w:pPr>
          </w:p>
        </w:tc>
        <w:tc>
          <w:tcPr>
            <w:tcW w:w="6857" w:type="dxa"/>
          </w:tcPr>
          <w:p w:rsidR="002A43CF" w:rsidRPr="0075119D" w:rsidRDefault="002A43CF" w:rsidP="00C86554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75119D">
              <w:rPr>
                <w:b/>
              </w:rPr>
              <w:t>Encuentro de Usuarios Esri</w:t>
            </w:r>
            <w:r w:rsidR="00335114" w:rsidRPr="0075119D">
              <w:rPr>
                <w:b/>
              </w:rPr>
              <w:t>-</w:t>
            </w:r>
            <w:r w:rsidRPr="0075119D">
              <w:rPr>
                <w:b/>
              </w:rPr>
              <w:t xml:space="preserve">Chile </w:t>
            </w:r>
            <w:r w:rsidRPr="0075119D">
              <w:rPr>
                <w:b/>
              </w:rPr>
              <w:tab/>
            </w:r>
          </w:p>
          <w:p w:rsidR="00A55863" w:rsidRPr="0075119D" w:rsidRDefault="00A55863" w:rsidP="00DF5B74">
            <w:pPr>
              <w:pStyle w:val="Logro"/>
              <w:numPr>
                <w:ilvl w:val="0"/>
                <w:numId w:val="12"/>
              </w:numPr>
              <w:spacing w:after="0" w:line="276" w:lineRule="auto"/>
              <w:rPr>
                <w:szCs w:val="22"/>
              </w:rPr>
            </w:pPr>
            <w:r w:rsidRPr="0075119D">
              <w:rPr>
                <w:szCs w:val="22"/>
              </w:rPr>
              <w:t>Expositor</w:t>
            </w:r>
          </w:p>
          <w:p w:rsidR="0075119D" w:rsidRPr="00C86554" w:rsidRDefault="002C2625" w:rsidP="00E37EA2">
            <w:pPr>
              <w:pStyle w:val="Logro"/>
              <w:numPr>
                <w:ilvl w:val="0"/>
                <w:numId w:val="12"/>
              </w:numPr>
              <w:spacing w:line="276" w:lineRule="auto"/>
              <w:rPr>
                <w:szCs w:val="22"/>
              </w:rPr>
            </w:pPr>
            <w:r w:rsidRPr="00CA2751">
              <w:t>Esri</w:t>
            </w:r>
            <w:r w:rsidR="0075119D" w:rsidRPr="00CA2751">
              <w:t>,</w:t>
            </w:r>
            <w:r w:rsidRPr="00CA2751">
              <w:t xml:space="preserve"> </w:t>
            </w:r>
            <w:r w:rsidR="00E37EA2">
              <w:t>empresa creadora</w:t>
            </w:r>
            <w:r w:rsidR="00A55863" w:rsidRPr="00CA2751">
              <w:t xml:space="preserve"> de la plataforma ArcDesktop y del </w:t>
            </w:r>
            <w:r w:rsidR="00FD2133" w:rsidRPr="00CA2751">
              <w:t>software Arc</w:t>
            </w:r>
            <w:r w:rsidR="00E37EA2">
              <w:t>GIS</w:t>
            </w:r>
            <w:r w:rsidR="00FD2133" w:rsidRPr="00CA2751">
              <w:t xml:space="preserve"> de uso</w:t>
            </w:r>
            <w:r w:rsidR="00FD2133">
              <w:rPr>
                <w:szCs w:val="22"/>
              </w:rPr>
              <w:t xml:space="preserve"> GeoEspacial</w:t>
            </w:r>
            <w:r w:rsidR="00E37EA2">
              <w:rPr>
                <w:szCs w:val="22"/>
              </w:rPr>
              <w:t>, utilizado desde la industria militar hasta videojuegos.</w:t>
            </w:r>
          </w:p>
        </w:tc>
      </w:tr>
      <w:tr w:rsidR="004C56F1" w:rsidRPr="006215E8" w:rsidTr="00553B9E">
        <w:tc>
          <w:tcPr>
            <w:tcW w:w="1997" w:type="dxa"/>
            <w:gridSpan w:val="2"/>
          </w:tcPr>
          <w:p w:rsidR="004C56F1" w:rsidRPr="00E37EA2" w:rsidRDefault="002A43CF" w:rsidP="001F2F1E">
            <w:pPr>
              <w:pStyle w:val="Sinttulo"/>
              <w:spacing w:before="240"/>
            </w:pPr>
            <w:r w:rsidRPr="00E37EA2">
              <w:t>10.</w:t>
            </w:r>
            <w:r w:rsidRPr="00C86554">
              <w:t>2012</w:t>
            </w:r>
          </w:p>
        </w:tc>
        <w:tc>
          <w:tcPr>
            <w:tcW w:w="6857" w:type="dxa"/>
          </w:tcPr>
          <w:p w:rsidR="004C56F1" w:rsidRPr="0075119D" w:rsidRDefault="004C56F1" w:rsidP="00C86554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 w:rsidRPr="0075119D">
              <w:rPr>
                <w:b/>
              </w:rPr>
              <w:t xml:space="preserve">XVII Congreso Panamericano de Ingeniería </w:t>
            </w:r>
            <w:r w:rsidR="002A43CF" w:rsidRPr="0075119D">
              <w:rPr>
                <w:b/>
              </w:rPr>
              <w:t>de Transito, Transporte y Logística</w:t>
            </w:r>
            <w:r w:rsidRPr="0075119D">
              <w:rPr>
                <w:b/>
              </w:rPr>
              <w:t> PANAM</w:t>
            </w:r>
            <w:r w:rsidR="002A43CF" w:rsidRPr="0075119D">
              <w:rPr>
                <w:b/>
              </w:rPr>
              <w:t xml:space="preserve"> - Santiago</w:t>
            </w:r>
          </w:p>
          <w:p w:rsidR="002A43CF" w:rsidRPr="002A43CF" w:rsidRDefault="002A43CF" w:rsidP="00CA2751">
            <w:pPr>
              <w:pStyle w:val="Logro"/>
              <w:numPr>
                <w:ilvl w:val="0"/>
                <w:numId w:val="12"/>
              </w:numPr>
              <w:spacing w:line="276" w:lineRule="auto"/>
            </w:pPr>
            <w:r w:rsidRPr="00CA2751">
              <w:t>Participante</w:t>
            </w:r>
          </w:p>
        </w:tc>
      </w:tr>
      <w:tr w:rsidR="004C56F1" w:rsidRPr="006215E8" w:rsidTr="00553B9E">
        <w:tc>
          <w:tcPr>
            <w:tcW w:w="1997" w:type="dxa"/>
            <w:gridSpan w:val="2"/>
          </w:tcPr>
          <w:p w:rsidR="004C56F1" w:rsidRPr="00986E40" w:rsidRDefault="004C56F1" w:rsidP="002C2625">
            <w:pPr>
              <w:pStyle w:val="Sinttulo"/>
              <w:spacing w:before="240"/>
            </w:pPr>
            <w:r>
              <w:t>11</w:t>
            </w:r>
            <w:r w:rsidRPr="00986E40">
              <w:t>.2011</w:t>
            </w:r>
          </w:p>
          <w:p w:rsidR="004C56F1" w:rsidRPr="00E37EA2" w:rsidRDefault="004C56F1" w:rsidP="001F2F1E">
            <w:pPr>
              <w:pStyle w:val="Sinttulo"/>
              <w:spacing w:before="240"/>
            </w:pPr>
          </w:p>
        </w:tc>
        <w:tc>
          <w:tcPr>
            <w:tcW w:w="6857" w:type="dxa"/>
          </w:tcPr>
          <w:p w:rsidR="004C56F1" w:rsidRPr="0075119D" w:rsidRDefault="00C503DE" w:rsidP="00C86554">
            <w:pPr>
              <w:pStyle w:val="Institucin"/>
              <w:tabs>
                <w:tab w:val="clear" w:pos="6480"/>
                <w:tab w:val="right" w:pos="6370"/>
              </w:tabs>
              <w:spacing w:before="240"/>
              <w:rPr>
                <w:b/>
              </w:rPr>
            </w:pPr>
            <w:r>
              <w:rPr>
                <w:b/>
              </w:rPr>
              <w:t xml:space="preserve">Seminario Internacional </w:t>
            </w:r>
            <w:r w:rsidR="004F5605" w:rsidRPr="0075119D">
              <w:rPr>
                <w:b/>
              </w:rPr>
              <w:t>Innovación en Cadenas de A</w:t>
            </w:r>
            <w:r w:rsidR="004C56F1" w:rsidRPr="0075119D">
              <w:rPr>
                <w:b/>
              </w:rPr>
              <w:t>bastecimiento</w:t>
            </w:r>
          </w:p>
          <w:p w:rsidR="004C56F1" w:rsidRPr="0075119D" w:rsidRDefault="004C56F1" w:rsidP="0075119D">
            <w:pPr>
              <w:pStyle w:val="Institucin"/>
              <w:tabs>
                <w:tab w:val="clear" w:pos="6480"/>
                <w:tab w:val="right" w:pos="6370"/>
              </w:tabs>
              <w:spacing w:line="276" w:lineRule="auto"/>
              <w:rPr>
                <w:b/>
              </w:rPr>
            </w:pPr>
            <w:r w:rsidRPr="0075119D">
              <w:rPr>
                <w:b/>
              </w:rPr>
              <w:t>UNAB - Campus Republica</w:t>
            </w:r>
          </w:p>
          <w:p w:rsidR="004C56F1" w:rsidRPr="004C56F1" w:rsidRDefault="004F5605" w:rsidP="00CA2751">
            <w:pPr>
              <w:pStyle w:val="Logro"/>
              <w:numPr>
                <w:ilvl w:val="0"/>
                <w:numId w:val="12"/>
              </w:numPr>
              <w:spacing w:line="276" w:lineRule="auto"/>
            </w:pPr>
            <w:r>
              <w:t xml:space="preserve">Dictado por </w:t>
            </w:r>
            <w:r w:rsidR="004C56F1" w:rsidRPr="00986E40">
              <w:t xml:space="preserve">Edgar Blanco </w:t>
            </w:r>
            <w:r w:rsidR="004C56F1">
              <w:t xml:space="preserve">PhD. </w:t>
            </w:r>
            <w:r w:rsidR="004C56F1" w:rsidRPr="00986E40">
              <w:t>– MIT</w:t>
            </w:r>
          </w:p>
        </w:tc>
      </w:tr>
      <w:tr w:rsidR="004C56F1" w:rsidRPr="006215E8" w:rsidTr="00553B9E">
        <w:tc>
          <w:tcPr>
            <w:tcW w:w="1997" w:type="dxa"/>
            <w:gridSpan w:val="2"/>
          </w:tcPr>
          <w:p w:rsidR="004C56F1" w:rsidRPr="00986E40" w:rsidRDefault="004C56F1" w:rsidP="002C2625">
            <w:pPr>
              <w:pStyle w:val="Sinttulo"/>
              <w:spacing w:before="240"/>
            </w:pPr>
            <w:r w:rsidRPr="00986E40">
              <w:t>10.2011</w:t>
            </w:r>
          </w:p>
          <w:p w:rsidR="004C56F1" w:rsidRPr="0075119D" w:rsidRDefault="004C56F1" w:rsidP="001F2F1E">
            <w:pPr>
              <w:pStyle w:val="Sinttulo"/>
              <w:spacing w:before="240"/>
            </w:pPr>
          </w:p>
        </w:tc>
        <w:tc>
          <w:tcPr>
            <w:tcW w:w="6857" w:type="dxa"/>
          </w:tcPr>
          <w:p w:rsidR="00C86554" w:rsidRDefault="004C56F1" w:rsidP="00C86554">
            <w:pPr>
              <w:pStyle w:val="Institucin"/>
              <w:tabs>
                <w:tab w:val="clear" w:pos="6480"/>
                <w:tab w:val="right" w:pos="6370"/>
              </w:tabs>
              <w:spacing w:before="240" w:line="276" w:lineRule="auto"/>
              <w:rPr>
                <w:b/>
              </w:rPr>
            </w:pPr>
            <w:r w:rsidRPr="0075119D">
              <w:rPr>
                <w:b/>
              </w:rPr>
              <w:t>Tal</w:t>
            </w:r>
            <w:r w:rsidR="00C503DE">
              <w:rPr>
                <w:b/>
              </w:rPr>
              <w:t xml:space="preserve">ler y Seminario Internacional </w:t>
            </w:r>
            <w:r w:rsidR="002A43CF" w:rsidRPr="0075119D">
              <w:rPr>
                <w:b/>
              </w:rPr>
              <w:t>Logística Sustentable</w:t>
            </w:r>
            <w:r w:rsidR="00C86554">
              <w:rPr>
                <w:b/>
              </w:rPr>
              <w:t xml:space="preserve"> </w:t>
            </w:r>
          </w:p>
          <w:p w:rsidR="004C56F1" w:rsidRPr="0075119D" w:rsidRDefault="004C56F1" w:rsidP="00C86554">
            <w:pPr>
              <w:pStyle w:val="Institucin"/>
              <w:tabs>
                <w:tab w:val="clear" w:pos="6480"/>
                <w:tab w:val="right" w:pos="6370"/>
              </w:tabs>
              <w:spacing w:before="0" w:line="276" w:lineRule="auto"/>
              <w:rPr>
                <w:b/>
              </w:rPr>
            </w:pPr>
            <w:r w:rsidRPr="0075119D">
              <w:rPr>
                <w:b/>
              </w:rPr>
              <w:t>UNAB - Campus Republica</w:t>
            </w:r>
          </w:p>
          <w:p w:rsidR="004C56F1" w:rsidRPr="004C56F1" w:rsidRDefault="004F5605" w:rsidP="00CA2751">
            <w:pPr>
              <w:pStyle w:val="Logro"/>
              <w:numPr>
                <w:ilvl w:val="0"/>
                <w:numId w:val="12"/>
              </w:numPr>
              <w:spacing w:line="276" w:lineRule="auto"/>
            </w:pPr>
            <w:r>
              <w:t xml:space="preserve">Dictado por </w:t>
            </w:r>
            <w:r w:rsidR="004C56F1" w:rsidRPr="00986E40">
              <w:t xml:space="preserve">Edgar Blanco </w:t>
            </w:r>
            <w:r w:rsidR="004C56F1">
              <w:t xml:space="preserve">PhD. </w:t>
            </w:r>
            <w:r w:rsidR="004C56F1" w:rsidRPr="00986E40">
              <w:t>– MIT</w:t>
            </w:r>
          </w:p>
        </w:tc>
      </w:tr>
      <w:tr w:rsidR="00B273EE" w:rsidTr="00553B9E">
        <w:tc>
          <w:tcPr>
            <w:tcW w:w="8854" w:type="dxa"/>
            <w:gridSpan w:val="3"/>
          </w:tcPr>
          <w:p w:rsidR="005C68EF" w:rsidRDefault="005C68EF" w:rsidP="00904368">
            <w:pPr>
              <w:pStyle w:val="Ttulodeseccin"/>
            </w:pPr>
          </w:p>
          <w:p w:rsidR="00B273EE" w:rsidRDefault="00B273EE" w:rsidP="00904368">
            <w:pPr>
              <w:pStyle w:val="Ttulodeseccin"/>
            </w:pPr>
            <w:r>
              <w:t>Intereses</w:t>
            </w:r>
            <w:r w:rsidR="0075119D">
              <w:t xml:space="preserve"> y actividades</w:t>
            </w:r>
          </w:p>
        </w:tc>
      </w:tr>
      <w:tr w:rsidR="00B273EE" w:rsidRPr="00232736" w:rsidTr="00553B9E">
        <w:tc>
          <w:tcPr>
            <w:tcW w:w="235" w:type="dxa"/>
          </w:tcPr>
          <w:p w:rsidR="0087597E" w:rsidRDefault="0087597E" w:rsidP="00CC7B93">
            <w:pPr>
              <w:pStyle w:val="Sinttulo"/>
              <w:spacing w:line="240" w:lineRule="auto"/>
            </w:pPr>
          </w:p>
          <w:p w:rsidR="007C6D72" w:rsidRDefault="007C6D72" w:rsidP="00904368">
            <w:pPr>
              <w:pStyle w:val="Sinttulo"/>
            </w:pPr>
          </w:p>
        </w:tc>
        <w:tc>
          <w:tcPr>
            <w:tcW w:w="8619" w:type="dxa"/>
            <w:gridSpan w:val="2"/>
          </w:tcPr>
          <w:p w:rsidR="0087597E" w:rsidRPr="0087597E" w:rsidRDefault="00DB614A" w:rsidP="00CA2751">
            <w:pPr>
              <w:pStyle w:val="Objetivo"/>
              <w:spacing w:before="120" w:line="276" w:lineRule="auto"/>
            </w:pPr>
            <w:r>
              <w:t>Logística</w:t>
            </w:r>
            <w:r w:rsidR="00FA645B">
              <w:t xml:space="preserve"> y Operaciones, </w:t>
            </w:r>
            <w:r w:rsidR="005C68EF">
              <w:t>Sustentabilidad</w:t>
            </w:r>
            <w:r w:rsidR="00B273EE">
              <w:t>,</w:t>
            </w:r>
            <w:r w:rsidR="00A55863">
              <w:t xml:space="preserve"> Historia,</w:t>
            </w:r>
            <w:r w:rsidR="0075119D">
              <w:t xml:space="preserve"> Actividades de Ayuda S</w:t>
            </w:r>
            <w:r w:rsidR="00B273EE">
              <w:t>ocial</w:t>
            </w:r>
            <w:r w:rsidR="00C503DE">
              <w:t>,</w:t>
            </w:r>
            <w:r w:rsidR="00CA2751">
              <w:t xml:space="preserve"> entre otras.</w:t>
            </w:r>
          </w:p>
          <w:p w:rsidR="005C68EF" w:rsidRPr="005C68EF" w:rsidRDefault="007C6D72" w:rsidP="00CA2751">
            <w:pPr>
              <w:pStyle w:val="Objetivo"/>
              <w:spacing w:line="276" w:lineRule="auto"/>
            </w:pPr>
            <w:r>
              <w:t xml:space="preserve">Voluntario de </w:t>
            </w:r>
            <w:smartTag w:uri="urn:schemas-microsoft-com:office:smarttags" w:element="PersonName">
              <w:smartTagPr>
                <w:attr w:name="ProductID" w:val="la Segunda"/>
              </w:smartTagPr>
              <w:r>
                <w:t>la Segunda</w:t>
              </w:r>
            </w:smartTag>
            <w:r>
              <w:t xml:space="preserve"> Cía. del Cuerpo de Bomberos de Ñuñoa</w:t>
            </w:r>
            <w:r w:rsidR="002D6678">
              <w:t>, desde el año 2004</w:t>
            </w:r>
            <w:r w:rsidR="00CA2751">
              <w:t>.</w:t>
            </w:r>
          </w:p>
        </w:tc>
      </w:tr>
      <w:tr w:rsidR="00D16AD6" w:rsidRPr="00D16AD6" w:rsidTr="00553B9E">
        <w:tc>
          <w:tcPr>
            <w:tcW w:w="8854" w:type="dxa"/>
            <w:gridSpan w:val="3"/>
          </w:tcPr>
          <w:p w:rsidR="00D16AD6" w:rsidRPr="00D16AD6" w:rsidRDefault="00D16AD6" w:rsidP="00D16AD6">
            <w:pPr>
              <w:pBdr>
                <w:bottom w:val="single" w:sz="6" w:space="1" w:color="808080"/>
              </w:pBdr>
              <w:spacing w:line="220" w:lineRule="atLeast"/>
              <w:jc w:val="left"/>
              <w:rPr>
                <w:caps/>
                <w:spacing w:val="15"/>
                <w:sz w:val="20"/>
              </w:rPr>
            </w:pPr>
            <w:r w:rsidRPr="00D16AD6">
              <w:br w:type="page"/>
            </w:r>
            <w:r w:rsidRPr="00D16AD6">
              <w:br w:type="page"/>
            </w:r>
            <w:r w:rsidRPr="00D16AD6">
              <w:br w:type="page"/>
            </w:r>
            <w:r w:rsidRPr="00D16AD6">
              <w:rPr>
                <w:spacing w:val="15"/>
                <w:sz w:val="20"/>
              </w:rPr>
              <w:br w:type="page"/>
            </w:r>
          </w:p>
          <w:p w:rsidR="00D16AD6" w:rsidRPr="00D16AD6" w:rsidRDefault="00D16AD6" w:rsidP="00D16AD6">
            <w:pPr>
              <w:pBdr>
                <w:bottom w:val="single" w:sz="6" w:space="1" w:color="808080"/>
              </w:pBdr>
              <w:spacing w:line="220" w:lineRule="atLeast"/>
              <w:jc w:val="left"/>
              <w:rPr>
                <w:caps/>
                <w:spacing w:val="15"/>
                <w:sz w:val="20"/>
              </w:rPr>
            </w:pPr>
            <w:r>
              <w:rPr>
                <w:caps/>
                <w:spacing w:val="15"/>
                <w:sz w:val="20"/>
              </w:rPr>
              <w:t>Referencias</w:t>
            </w:r>
          </w:p>
        </w:tc>
      </w:tr>
      <w:tr w:rsidR="00D16AD6" w:rsidRPr="00D16AD6" w:rsidTr="00553B9E">
        <w:tc>
          <w:tcPr>
            <w:tcW w:w="1997" w:type="dxa"/>
            <w:gridSpan w:val="2"/>
          </w:tcPr>
          <w:p w:rsidR="00D16AD6" w:rsidRPr="00D16AD6" w:rsidRDefault="002244FB" w:rsidP="00150C0C">
            <w:pPr>
              <w:spacing w:before="240" w:line="220" w:lineRule="atLeast"/>
              <w:jc w:val="left"/>
              <w:rPr>
                <w:caps/>
                <w:spacing w:val="15"/>
                <w:sz w:val="20"/>
              </w:rPr>
            </w:pPr>
            <w:hyperlink r:id="rId9" w:tgtFrame="_blank" w:history="1">
              <w:r w:rsidR="006A5276" w:rsidRPr="00150C0C">
                <w:rPr>
                  <w:rStyle w:val="il"/>
                  <w:rFonts w:ascii="Arial" w:hAnsi="Arial" w:cs="Arial"/>
                  <w:color w:val="1155CC"/>
                  <w:sz w:val="19"/>
                  <w:szCs w:val="19"/>
                </w:rPr>
                <w:t>palvarez@unab.cl</w:t>
              </w:r>
            </w:hyperlink>
          </w:p>
        </w:tc>
        <w:tc>
          <w:tcPr>
            <w:tcW w:w="6857" w:type="dxa"/>
          </w:tcPr>
          <w:p w:rsidR="006A5276" w:rsidRDefault="00D16AD6" w:rsidP="00150C0C">
            <w:pPr>
              <w:tabs>
                <w:tab w:val="left" w:pos="1440"/>
                <w:tab w:val="right" w:pos="6370"/>
              </w:tabs>
              <w:spacing w:before="240" w:line="220" w:lineRule="atLeast"/>
              <w:jc w:val="left"/>
              <w:rPr>
                <w:b/>
              </w:rPr>
            </w:pPr>
            <w:r w:rsidRPr="00150C0C">
              <w:rPr>
                <w:b/>
              </w:rPr>
              <w:t xml:space="preserve">Dra. </w:t>
            </w:r>
            <w:r w:rsidR="00150C0C" w:rsidRPr="00150C0C">
              <w:rPr>
                <w:b/>
              </w:rPr>
              <w:t>Pamela </w:t>
            </w:r>
            <w:proofErr w:type="spellStart"/>
            <w:r w:rsidR="00150C0C" w:rsidRPr="00150C0C">
              <w:rPr>
                <w:b/>
              </w:rPr>
              <w:t>Alvarez</w:t>
            </w:r>
            <w:proofErr w:type="spellEnd"/>
            <w:r w:rsidR="00150C0C" w:rsidRPr="00150C0C">
              <w:rPr>
                <w:b/>
              </w:rPr>
              <w:t xml:space="preserve"> M.</w:t>
            </w:r>
            <w:r w:rsidR="006A5276">
              <w:rPr>
                <w:b/>
              </w:rPr>
              <w:t>,</w:t>
            </w:r>
            <w:r w:rsidRPr="00150C0C">
              <w:rPr>
                <w:b/>
              </w:rPr>
              <w:t xml:space="preserve"> PhD</w:t>
            </w:r>
            <w:r w:rsidR="00BE44E7">
              <w:rPr>
                <w:b/>
              </w:rPr>
              <w:t>.</w:t>
            </w:r>
            <w:r w:rsidRPr="00150C0C">
              <w:rPr>
                <w:b/>
              </w:rPr>
              <w:t xml:space="preserve"> </w:t>
            </w:r>
          </w:p>
          <w:p w:rsidR="00D16AD6" w:rsidRPr="006A5276" w:rsidRDefault="00150C0C" w:rsidP="00E37EA2">
            <w:pPr>
              <w:pStyle w:val="Logro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E37EA2">
              <w:t>Directora Magíster en Ciencias de la Ingeniería mención Logística y Gestión de Operaciones</w:t>
            </w:r>
            <w:r w:rsidR="006A5276" w:rsidRPr="00E37EA2">
              <w:t xml:space="preserve">, </w:t>
            </w:r>
            <w:r w:rsidR="00D16AD6" w:rsidRPr="00E37EA2">
              <w:t>Facultad de Ingeniería</w:t>
            </w:r>
            <w:r w:rsidRPr="00E37EA2">
              <w:t xml:space="preserve">, </w:t>
            </w:r>
            <w:r w:rsidR="00D16AD6" w:rsidRPr="00150C0C">
              <w:t>Universidad</w:t>
            </w:r>
            <w:r w:rsidR="00D16AD6" w:rsidRPr="00E37EA2">
              <w:t xml:space="preserve"> </w:t>
            </w:r>
            <w:r w:rsidR="006A5276" w:rsidRPr="00E37EA2">
              <w:t>Andrés</w:t>
            </w:r>
            <w:r w:rsidR="00D16AD6" w:rsidRPr="00E37EA2">
              <w:t xml:space="preserve"> Bello</w:t>
            </w:r>
          </w:p>
        </w:tc>
      </w:tr>
      <w:tr w:rsidR="00150C0C" w:rsidRPr="00D16AD6" w:rsidTr="00553B9E">
        <w:tc>
          <w:tcPr>
            <w:tcW w:w="1997" w:type="dxa"/>
            <w:gridSpan w:val="2"/>
          </w:tcPr>
          <w:p w:rsidR="00150C0C" w:rsidRPr="00553B9E" w:rsidRDefault="002244FB" w:rsidP="00150C0C">
            <w:pPr>
              <w:spacing w:before="240" w:line="220" w:lineRule="atLeast"/>
              <w:jc w:val="left"/>
              <w:rPr>
                <w:rStyle w:val="il"/>
                <w:rFonts w:ascii="Arial" w:hAnsi="Arial" w:cs="Arial"/>
                <w:color w:val="1155CC"/>
                <w:sz w:val="19"/>
                <w:szCs w:val="19"/>
              </w:rPr>
            </w:pPr>
            <w:hyperlink r:id="rId10" w:history="1">
              <w:r w:rsidR="006A5276" w:rsidRPr="00553B9E">
                <w:rPr>
                  <w:rStyle w:val="il"/>
                  <w:rFonts w:ascii="Arial" w:hAnsi="Arial" w:cs="Arial"/>
                  <w:color w:val="1155CC"/>
                  <w:sz w:val="19"/>
                  <w:szCs w:val="19"/>
                </w:rPr>
                <w:t>cblazquez@unab.cl</w:t>
              </w:r>
            </w:hyperlink>
          </w:p>
        </w:tc>
        <w:tc>
          <w:tcPr>
            <w:tcW w:w="6857" w:type="dxa"/>
          </w:tcPr>
          <w:p w:rsidR="006A5276" w:rsidRDefault="00150C0C" w:rsidP="00150C0C">
            <w:pPr>
              <w:tabs>
                <w:tab w:val="left" w:pos="1440"/>
                <w:tab w:val="right" w:pos="6370"/>
              </w:tabs>
              <w:spacing w:before="240" w:line="220" w:lineRule="atLeast"/>
              <w:jc w:val="left"/>
              <w:rPr>
                <w:b/>
              </w:rPr>
            </w:pPr>
            <w:r w:rsidRPr="00150C0C">
              <w:rPr>
                <w:b/>
              </w:rPr>
              <w:t>Dra. Carola Blázquez L., PhD</w:t>
            </w:r>
            <w:r w:rsidR="00BE44E7">
              <w:rPr>
                <w:b/>
              </w:rPr>
              <w:t>.</w:t>
            </w:r>
            <w:r w:rsidRPr="00150C0C">
              <w:rPr>
                <w:b/>
              </w:rPr>
              <w:t xml:space="preserve"> </w:t>
            </w:r>
          </w:p>
          <w:p w:rsidR="006A5276" w:rsidRPr="006A5276" w:rsidRDefault="00150C0C" w:rsidP="00E37EA2">
            <w:pPr>
              <w:pStyle w:val="Logro"/>
              <w:numPr>
                <w:ilvl w:val="0"/>
                <w:numId w:val="12"/>
              </w:numPr>
              <w:spacing w:line="276" w:lineRule="auto"/>
              <w:rPr>
                <w:szCs w:val="22"/>
              </w:rPr>
            </w:pPr>
            <w:r w:rsidRPr="00E37EA2">
              <w:t xml:space="preserve">Profesora Guía de Tesis y </w:t>
            </w:r>
            <w:proofErr w:type="spellStart"/>
            <w:r w:rsidRPr="00E37EA2">
              <w:t>co</w:t>
            </w:r>
            <w:proofErr w:type="spellEnd"/>
            <w:r w:rsidRPr="00E37EA2">
              <w:t>-líder del proyecto MISTI-Chile en conjunto con el MIT</w:t>
            </w:r>
            <w:r w:rsidR="006A5276" w:rsidRPr="00E37EA2">
              <w:t xml:space="preserve">. </w:t>
            </w:r>
            <w:r w:rsidRPr="00E37EA2">
              <w:t xml:space="preserve">Facultad de Ingeniería, Universidad </w:t>
            </w:r>
            <w:r w:rsidR="006A5276" w:rsidRPr="00E37EA2">
              <w:t>Andrés</w:t>
            </w:r>
            <w:r w:rsidRPr="00E37EA2">
              <w:t xml:space="preserve"> Bello</w:t>
            </w:r>
          </w:p>
        </w:tc>
      </w:tr>
      <w:tr w:rsidR="00150C0C" w:rsidRPr="00D16AD6" w:rsidTr="00553B9E">
        <w:tc>
          <w:tcPr>
            <w:tcW w:w="1997" w:type="dxa"/>
            <w:gridSpan w:val="2"/>
          </w:tcPr>
          <w:p w:rsidR="00150C0C" w:rsidRPr="00AF7F7A" w:rsidRDefault="002244FB" w:rsidP="006A5276">
            <w:pPr>
              <w:spacing w:before="240" w:line="220" w:lineRule="atLeast"/>
              <w:jc w:val="left"/>
              <w:rPr>
                <w:rStyle w:val="il"/>
                <w:rFonts w:ascii="Arial" w:hAnsi="Arial" w:cs="Arial"/>
                <w:color w:val="1155CC"/>
                <w:sz w:val="19"/>
                <w:szCs w:val="19"/>
              </w:rPr>
            </w:pPr>
            <w:hyperlink r:id="rId11" w:history="1">
              <w:r w:rsidR="00AF7F7A" w:rsidRPr="00AF7F7A">
                <w:rPr>
                  <w:rStyle w:val="il"/>
                  <w:color w:val="1155CC"/>
                </w:rPr>
                <w:t>nortiz@forjados.cl</w:t>
              </w:r>
            </w:hyperlink>
          </w:p>
        </w:tc>
        <w:tc>
          <w:tcPr>
            <w:tcW w:w="6857" w:type="dxa"/>
          </w:tcPr>
          <w:p w:rsidR="006A5276" w:rsidRDefault="006A5276" w:rsidP="006A5276">
            <w:pPr>
              <w:tabs>
                <w:tab w:val="left" w:pos="1440"/>
                <w:tab w:val="right" w:pos="6370"/>
              </w:tabs>
              <w:spacing w:before="240" w:line="220" w:lineRule="atLeast"/>
              <w:jc w:val="left"/>
              <w:rPr>
                <w:b/>
              </w:rPr>
            </w:pPr>
            <w:r>
              <w:rPr>
                <w:b/>
              </w:rPr>
              <w:t>Nelson Ortiz</w:t>
            </w:r>
            <w:r w:rsidR="00553B9E">
              <w:rPr>
                <w:b/>
              </w:rPr>
              <w:t xml:space="preserve"> N.</w:t>
            </w:r>
          </w:p>
          <w:p w:rsidR="00150C0C" w:rsidRPr="00553B9E" w:rsidRDefault="006A5276" w:rsidP="00E37EA2">
            <w:pPr>
              <w:pStyle w:val="Logro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E37EA2">
              <w:t>Subgerente de Operaciones</w:t>
            </w:r>
            <w:r w:rsidR="00553B9E" w:rsidRPr="00E37EA2">
              <w:t>.</w:t>
            </w:r>
            <w:r w:rsidRPr="00E37EA2">
              <w:t xml:space="preserve"> Anterior jefe del Área Logística y Planificación de la Producción</w:t>
            </w:r>
            <w:r w:rsidR="00553B9E" w:rsidRPr="00E37EA2">
              <w:t>, Forjados S.A.</w:t>
            </w:r>
            <w:r w:rsidR="00553B9E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553B9E" w:rsidRPr="00D16AD6" w:rsidTr="00553B9E">
        <w:tc>
          <w:tcPr>
            <w:tcW w:w="1997" w:type="dxa"/>
            <w:gridSpan w:val="2"/>
          </w:tcPr>
          <w:p w:rsidR="00553B9E" w:rsidRPr="00AF7F7A" w:rsidRDefault="002244FB" w:rsidP="006A5276">
            <w:pPr>
              <w:spacing w:before="240" w:line="220" w:lineRule="atLeast"/>
              <w:jc w:val="left"/>
              <w:rPr>
                <w:rStyle w:val="il"/>
                <w:color w:val="1155CC"/>
              </w:rPr>
            </w:pPr>
            <w:hyperlink r:id="rId12" w:history="1">
              <w:r w:rsidR="00AF7F7A" w:rsidRPr="00AF7F7A">
                <w:rPr>
                  <w:rStyle w:val="il"/>
                  <w:color w:val="1155CC"/>
                </w:rPr>
                <w:t>rharquitectopirque@gmail.com</w:t>
              </w:r>
            </w:hyperlink>
          </w:p>
        </w:tc>
        <w:tc>
          <w:tcPr>
            <w:tcW w:w="6857" w:type="dxa"/>
          </w:tcPr>
          <w:p w:rsidR="00553B9E" w:rsidRDefault="00553B9E" w:rsidP="006A5276">
            <w:pPr>
              <w:tabs>
                <w:tab w:val="left" w:pos="1440"/>
                <w:tab w:val="right" w:pos="6370"/>
              </w:tabs>
              <w:spacing w:before="240" w:line="220" w:lineRule="atLeast"/>
              <w:jc w:val="left"/>
              <w:rPr>
                <w:b/>
              </w:rPr>
            </w:pPr>
            <w:r>
              <w:rPr>
                <w:b/>
              </w:rPr>
              <w:t>H. Rodrigo Hernández R.</w:t>
            </w:r>
          </w:p>
          <w:p w:rsidR="00553B9E" w:rsidRPr="00553B9E" w:rsidRDefault="00553B9E" w:rsidP="00E37EA2">
            <w:pPr>
              <w:pStyle w:val="Logro"/>
              <w:numPr>
                <w:ilvl w:val="0"/>
                <w:numId w:val="12"/>
              </w:numPr>
              <w:spacing w:line="276" w:lineRule="auto"/>
              <w:jc w:val="left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E37EA2">
              <w:t>Propietario, Constructora “Héctor Rodrigo Hernández Riquelme” E.I.R.L.</w:t>
            </w:r>
          </w:p>
        </w:tc>
      </w:tr>
    </w:tbl>
    <w:p w:rsidR="00AD5EED" w:rsidRDefault="00AD5EED" w:rsidP="00D16AD6"/>
    <w:sectPr w:rsidR="00AD5EED" w:rsidSect="00032FB1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920" w:right="1627" w:bottom="1440" w:left="1642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FB" w:rsidRDefault="002244FB">
      <w:r>
        <w:separator/>
      </w:r>
    </w:p>
  </w:endnote>
  <w:endnote w:type="continuationSeparator" w:id="0">
    <w:p w:rsidR="002244FB" w:rsidRDefault="002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Y="15061"/>
      <w:tblOverlap w:val="never"/>
      <w:tblW w:w="5000" w:type="pct"/>
      <w:tblLook w:val="0000" w:firstRow="0" w:lastRow="0" w:firstColumn="0" w:lastColumn="0" w:noHBand="0" w:noVBand="0"/>
    </w:tblPr>
    <w:tblGrid>
      <w:gridCol w:w="8854"/>
    </w:tblGrid>
    <w:tr w:rsidR="00BE44E7" w:rsidTr="00BB20F6">
      <w:trPr>
        <w:trHeight w:val="245"/>
      </w:trPr>
      <w:tc>
        <w:tcPr>
          <w:tcW w:w="5000" w:type="pct"/>
        </w:tcPr>
        <w:p w:rsidR="00BE44E7" w:rsidRDefault="00BE44E7" w:rsidP="00BB20F6">
          <w:pPr>
            <w:pStyle w:val="Direccin1"/>
          </w:pPr>
          <w:r>
            <w:t>correo electrónico Ceghundino@gmail.com</w:t>
          </w:r>
        </w:p>
      </w:tc>
    </w:tr>
    <w:tr w:rsidR="00BE44E7" w:rsidTr="00BB20F6">
      <w:trPr>
        <w:trHeight w:val="1066"/>
      </w:trPr>
      <w:tc>
        <w:tcPr>
          <w:tcW w:w="5000" w:type="pct"/>
        </w:tcPr>
        <w:p w:rsidR="00BE44E7" w:rsidRDefault="00BE44E7" w:rsidP="00BB20F6">
          <w:pPr>
            <w:pStyle w:val="Direccin2"/>
          </w:pPr>
          <w:r>
            <w:t xml:space="preserve">Suarez Mujica 2570, Ñuñoa • Santiago, Region Metropolitana </w:t>
          </w:r>
        </w:p>
        <w:p w:rsidR="00BE44E7" w:rsidRDefault="00BE44E7" w:rsidP="00BB20F6">
          <w:pPr>
            <w:pStyle w:val="Direccin2"/>
          </w:pPr>
          <w:r>
            <w:t>Teléfono (02) 24537566 • movil (09) 90154065</w:t>
          </w:r>
        </w:p>
      </w:tc>
    </w:tr>
  </w:tbl>
  <w:p w:rsidR="00BE44E7" w:rsidRPr="00354637" w:rsidRDefault="00BE44E7" w:rsidP="00354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Y="15061"/>
      <w:tblOverlap w:val="never"/>
      <w:tblW w:w="5000" w:type="pct"/>
      <w:tblLook w:val="0000" w:firstRow="0" w:lastRow="0" w:firstColumn="0" w:lastColumn="0" w:noHBand="0" w:noVBand="0"/>
    </w:tblPr>
    <w:tblGrid>
      <w:gridCol w:w="8854"/>
    </w:tblGrid>
    <w:tr w:rsidR="00BE44E7">
      <w:trPr>
        <w:trHeight w:val="245"/>
      </w:trPr>
      <w:tc>
        <w:tcPr>
          <w:tcW w:w="5000" w:type="pct"/>
        </w:tcPr>
        <w:p w:rsidR="00BE44E7" w:rsidRDefault="00BE44E7" w:rsidP="001F3F7E">
          <w:pPr>
            <w:pStyle w:val="Direccin1"/>
          </w:pPr>
          <w:r>
            <w:t>correo electrónico Ceghundino@gmail.com</w:t>
          </w:r>
        </w:p>
      </w:tc>
    </w:tr>
    <w:tr w:rsidR="00BE44E7">
      <w:trPr>
        <w:trHeight w:val="1066"/>
      </w:trPr>
      <w:tc>
        <w:tcPr>
          <w:tcW w:w="5000" w:type="pct"/>
        </w:tcPr>
        <w:p w:rsidR="00BE44E7" w:rsidRDefault="00BE44E7" w:rsidP="001F3F7E">
          <w:pPr>
            <w:pStyle w:val="Direccin2"/>
          </w:pPr>
          <w:r>
            <w:t xml:space="preserve">Suarez Mujica 2570, Ñuñoa • Santiago, Region Metropolitana </w:t>
          </w:r>
        </w:p>
        <w:p w:rsidR="00BE44E7" w:rsidRDefault="00BE44E7" w:rsidP="001F3F7E">
          <w:pPr>
            <w:pStyle w:val="Direccin2"/>
          </w:pPr>
          <w:r>
            <w:t xml:space="preserve">Teléfono (02) </w:t>
          </w:r>
          <w:r w:rsidR="00344231">
            <w:t>2</w:t>
          </w:r>
          <w:r>
            <w:t xml:space="preserve">4537566 • movil (09) </w:t>
          </w:r>
          <w:r w:rsidR="00252D2A">
            <w:t>9</w:t>
          </w:r>
          <w:r>
            <w:t>0154065</w:t>
          </w:r>
        </w:p>
      </w:tc>
    </w:tr>
  </w:tbl>
  <w:p w:rsidR="00BE44E7" w:rsidRDefault="00BE44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FB" w:rsidRDefault="002244FB">
      <w:r>
        <w:separator/>
      </w:r>
    </w:p>
  </w:footnote>
  <w:footnote w:type="continuationSeparator" w:id="0">
    <w:p w:rsidR="002244FB" w:rsidRDefault="0022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E7" w:rsidRDefault="00BE44E7">
    <w:pPr>
      <w:pStyle w:val="Encabezado"/>
      <w:spacing w:line="240" w:lineRule="atLeast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E7" w:rsidRDefault="00BE44E7">
    <w:pPr>
      <w:pStyle w:val="Encabezado"/>
    </w:pPr>
    <w:r>
      <w:fldChar w:fldCharType="begin"/>
    </w:r>
    <w:r>
      <w:instrText xml:space="preserve"> PAGE   \* MERGEFORMAT </w:instrText>
    </w:r>
    <w:r>
      <w:fldChar w:fldCharType="separate"/>
    </w:r>
    <w:r w:rsidR="002C6D37">
      <w:rPr>
        <w:noProof/>
      </w:rPr>
      <w:t>1</w:t>
    </w:r>
    <w:r>
      <w:fldChar w:fldCharType="end"/>
    </w:r>
  </w:p>
  <w:p w:rsidR="00BE44E7" w:rsidRDefault="00BE44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7C550F2B"/>
    <w:multiLevelType w:val="hybridMultilevel"/>
    <w:tmpl w:val="195A0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lvl w:ilvl="0"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1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692"/>
    <w:rsid w:val="00003605"/>
    <w:rsid w:val="00005A57"/>
    <w:rsid w:val="000071C5"/>
    <w:rsid w:val="00022323"/>
    <w:rsid w:val="00026D1D"/>
    <w:rsid w:val="00032FB1"/>
    <w:rsid w:val="00056A1A"/>
    <w:rsid w:val="000B6692"/>
    <w:rsid w:val="00107E77"/>
    <w:rsid w:val="001223AB"/>
    <w:rsid w:val="001270C5"/>
    <w:rsid w:val="00141559"/>
    <w:rsid w:val="00150C0C"/>
    <w:rsid w:val="001A1139"/>
    <w:rsid w:val="001A4826"/>
    <w:rsid w:val="001B666C"/>
    <w:rsid w:val="001C2C8F"/>
    <w:rsid w:val="001F2F1E"/>
    <w:rsid w:val="001F3F7E"/>
    <w:rsid w:val="00204DE4"/>
    <w:rsid w:val="0022329C"/>
    <w:rsid w:val="002244FB"/>
    <w:rsid w:val="0022671C"/>
    <w:rsid w:val="00232736"/>
    <w:rsid w:val="00252D2A"/>
    <w:rsid w:val="0026405D"/>
    <w:rsid w:val="00270E3E"/>
    <w:rsid w:val="002A21DB"/>
    <w:rsid w:val="002A43CF"/>
    <w:rsid w:val="002B32FC"/>
    <w:rsid w:val="002C2625"/>
    <w:rsid w:val="002C6D37"/>
    <w:rsid w:val="002D42C9"/>
    <w:rsid w:val="002D6678"/>
    <w:rsid w:val="002E12B8"/>
    <w:rsid w:val="002E7FEB"/>
    <w:rsid w:val="003174BF"/>
    <w:rsid w:val="00335114"/>
    <w:rsid w:val="00344231"/>
    <w:rsid w:val="00354637"/>
    <w:rsid w:val="003B2810"/>
    <w:rsid w:val="003C5EC6"/>
    <w:rsid w:val="003D2B15"/>
    <w:rsid w:val="003E5FB0"/>
    <w:rsid w:val="003F3AF2"/>
    <w:rsid w:val="00420A4A"/>
    <w:rsid w:val="00443638"/>
    <w:rsid w:val="004508A5"/>
    <w:rsid w:val="00455DB7"/>
    <w:rsid w:val="004868CA"/>
    <w:rsid w:val="004A203A"/>
    <w:rsid w:val="004B1C34"/>
    <w:rsid w:val="004B29F6"/>
    <w:rsid w:val="004B79D0"/>
    <w:rsid w:val="004C56F1"/>
    <w:rsid w:val="004D793B"/>
    <w:rsid w:val="004F5605"/>
    <w:rsid w:val="005008D2"/>
    <w:rsid w:val="00514CF7"/>
    <w:rsid w:val="005218D3"/>
    <w:rsid w:val="00521CA7"/>
    <w:rsid w:val="005232A4"/>
    <w:rsid w:val="00543415"/>
    <w:rsid w:val="00553B9E"/>
    <w:rsid w:val="00567190"/>
    <w:rsid w:val="00573824"/>
    <w:rsid w:val="00596F6B"/>
    <w:rsid w:val="005C68EF"/>
    <w:rsid w:val="005E108B"/>
    <w:rsid w:val="00607E82"/>
    <w:rsid w:val="00611364"/>
    <w:rsid w:val="006215E8"/>
    <w:rsid w:val="006250FE"/>
    <w:rsid w:val="00626146"/>
    <w:rsid w:val="00663D60"/>
    <w:rsid w:val="00664A7D"/>
    <w:rsid w:val="006658B0"/>
    <w:rsid w:val="006669FE"/>
    <w:rsid w:val="0069409E"/>
    <w:rsid w:val="006A40D7"/>
    <w:rsid w:val="006A5276"/>
    <w:rsid w:val="006B2C85"/>
    <w:rsid w:val="006B3867"/>
    <w:rsid w:val="006E1FE7"/>
    <w:rsid w:val="006F0BB5"/>
    <w:rsid w:val="006F67F9"/>
    <w:rsid w:val="007032B3"/>
    <w:rsid w:val="0071013F"/>
    <w:rsid w:val="00727173"/>
    <w:rsid w:val="00727E24"/>
    <w:rsid w:val="0075119D"/>
    <w:rsid w:val="00763F6C"/>
    <w:rsid w:val="00780378"/>
    <w:rsid w:val="007976BD"/>
    <w:rsid w:val="007A645B"/>
    <w:rsid w:val="007B7572"/>
    <w:rsid w:val="007C6D72"/>
    <w:rsid w:val="007D4866"/>
    <w:rsid w:val="007F0862"/>
    <w:rsid w:val="007F6E7A"/>
    <w:rsid w:val="00826DDD"/>
    <w:rsid w:val="0083046F"/>
    <w:rsid w:val="0087597E"/>
    <w:rsid w:val="008B392D"/>
    <w:rsid w:val="008C03B9"/>
    <w:rsid w:val="008C319C"/>
    <w:rsid w:val="008E0F17"/>
    <w:rsid w:val="00904368"/>
    <w:rsid w:val="00911677"/>
    <w:rsid w:val="00916247"/>
    <w:rsid w:val="00936AAF"/>
    <w:rsid w:val="009476C6"/>
    <w:rsid w:val="00986E40"/>
    <w:rsid w:val="009A600D"/>
    <w:rsid w:val="009B1569"/>
    <w:rsid w:val="009C3AFF"/>
    <w:rsid w:val="009D2FF6"/>
    <w:rsid w:val="00A22695"/>
    <w:rsid w:val="00A24B01"/>
    <w:rsid w:val="00A32A3B"/>
    <w:rsid w:val="00A435F5"/>
    <w:rsid w:val="00A460DE"/>
    <w:rsid w:val="00A55863"/>
    <w:rsid w:val="00A92F9E"/>
    <w:rsid w:val="00A9314E"/>
    <w:rsid w:val="00AA64BC"/>
    <w:rsid w:val="00AC1006"/>
    <w:rsid w:val="00AC2BF2"/>
    <w:rsid w:val="00AC6C37"/>
    <w:rsid w:val="00AD5EED"/>
    <w:rsid w:val="00AF7F7A"/>
    <w:rsid w:val="00B159ED"/>
    <w:rsid w:val="00B15EA4"/>
    <w:rsid w:val="00B273EE"/>
    <w:rsid w:val="00B463C1"/>
    <w:rsid w:val="00B56322"/>
    <w:rsid w:val="00BA2D0A"/>
    <w:rsid w:val="00BA6B99"/>
    <w:rsid w:val="00BB20F6"/>
    <w:rsid w:val="00BC42FC"/>
    <w:rsid w:val="00BE44E7"/>
    <w:rsid w:val="00BE68D2"/>
    <w:rsid w:val="00BF24C8"/>
    <w:rsid w:val="00C10A3A"/>
    <w:rsid w:val="00C16F64"/>
    <w:rsid w:val="00C27EFD"/>
    <w:rsid w:val="00C36210"/>
    <w:rsid w:val="00C503DE"/>
    <w:rsid w:val="00C50A5A"/>
    <w:rsid w:val="00C547D1"/>
    <w:rsid w:val="00C85790"/>
    <w:rsid w:val="00C860BF"/>
    <w:rsid w:val="00C86554"/>
    <w:rsid w:val="00CA2751"/>
    <w:rsid w:val="00CB7CE6"/>
    <w:rsid w:val="00CC7B93"/>
    <w:rsid w:val="00D16AD6"/>
    <w:rsid w:val="00D7671F"/>
    <w:rsid w:val="00D928C7"/>
    <w:rsid w:val="00D9296E"/>
    <w:rsid w:val="00DA12B3"/>
    <w:rsid w:val="00DA4D44"/>
    <w:rsid w:val="00DB614A"/>
    <w:rsid w:val="00DD1E69"/>
    <w:rsid w:val="00DE11ED"/>
    <w:rsid w:val="00DE5922"/>
    <w:rsid w:val="00DF4583"/>
    <w:rsid w:val="00DF5B74"/>
    <w:rsid w:val="00DF6844"/>
    <w:rsid w:val="00E02925"/>
    <w:rsid w:val="00E26358"/>
    <w:rsid w:val="00E26607"/>
    <w:rsid w:val="00E37EA2"/>
    <w:rsid w:val="00E83809"/>
    <w:rsid w:val="00E84FA1"/>
    <w:rsid w:val="00E923BB"/>
    <w:rsid w:val="00E97428"/>
    <w:rsid w:val="00EA5072"/>
    <w:rsid w:val="00EC08BE"/>
    <w:rsid w:val="00ED6DC8"/>
    <w:rsid w:val="00EF7F4E"/>
    <w:rsid w:val="00F10885"/>
    <w:rsid w:val="00F270B9"/>
    <w:rsid w:val="00F35DBB"/>
    <w:rsid w:val="00F37072"/>
    <w:rsid w:val="00F6670E"/>
    <w:rsid w:val="00F678D7"/>
    <w:rsid w:val="00F709B5"/>
    <w:rsid w:val="00FA073E"/>
    <w:rsid w:val="00FA6410"/>
    <w:rsid w:val="00FA645B"/>
    <w:rsid w:val="00FB289B"/>
    <w:rsid w:val="00FC0CCB"/>
    <w:rsid w:val="00FD2133"/>
    <w:rsid w:val="00FE1C4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eastAsia="en-US"/>
    </w:rPr>
  </w:style>
  <w:style w:type="paragraph" w:styleId="Ttulo1">
    <w:name w:val="heading 1"/>
    <w:basedOn w:val="Ttulo-base"/>
    <w:next w:val="Textoindependiente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pPr>
      <w:spacing w:after="220" w:line="240" w:lineRule="atLeast"/>
    </w:pPr>
  </w:style>
  <w:style w:type="paragraph" w:customStyle="1" w:styleId="Encabezado-base">
    <w:name w:val="Encabezado -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</w:pPr>
  </w:style>
  <w:style w:type="paragraph" w:customStyle="1" w:styleId="Compaa">
    <w:name w:val="Compañí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Logro">
    <w:name w:val="Logro"/>
    <w:basedOn w:val="Textoindependiente"/>
    <w:pPr>
      <w:numPr>
        <w:numId w:val="11"/>
      </w:numPr>
      <w:spacing w:after="60"/>
    </w:p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Fecha">
    <w:name w:val="Date"/>
    <w:basedOn w:val="Textoindependiente"/>
    <w:pPr>
      <w:keepNext/>
    </w:p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styleId="Encabezado">
    <w:name w:val="header"/>
    <w:basedOn w:val="Encabezado-base"/>
    <w:link w:val="EncabezadoCar"/>
    <w:uiPriority w:val="99"/>
  </w:style>
  <w:style w:type="paragraph" w:styleId="Piedepgina">
    <w:name w:val="footer"/>
    <w:basedOn w:val="Encabezado-base"/>
    <w:link w:val="PiedepginaCar"/>
    <w:uiPriority w:val="9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Pr>
      <w:sz w:val="24"/>
    </w:rPr>
  </w:style>
  <w:style w:type="character" w:styleId="nfasis">
    <w:name w:val="Emphasis"/>
    <w:qFormat/>
    <w:rPr>
      <w:rFonts w:ascii="Garamond" w:hAnsi="Garamond"/>
      <w:caps/>
      <w:spacing w:val="0"/>
      <w:sz w:val="18"/>
    </w:rPr>
  </w:style>
  <w:style w:type="paragraph" w:styleId="Sangradetextonormal">
    <w:name w:val="Body Text Indent"/>
    <w:basedOn w:val="Textoindependiente"/>
    <w:pPr>
      <w:ind w:left="720"/>
    </w:pPr>
  </w:style>
  <w:style w:type="character" w:customStyle="1" w:styleId="Puesto1">
    <w:name w:val="Puesto1"/>
    <w:rPr>
      <w:lang w:val="es-ES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character" w:styleId="AcrnimoHTML">
    <w:name w:val="HTML Acronym"/>
    <w:rPr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rPr>
      <w:rFonts w:ascii="Courier New" w:hAnsi="Courier New"/>
      <w:lang w:val="es-ES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Descripcin">
    <w:name w:val="caption"/>
    <w:aliases w:val="Epígrafe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pPr>
      <w:ind w:left="220" w:hanging="220"/>
    </w:pPr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ndice3">
    <w:name w:val="index 3"/>
    <w:basedOn w:val="Normal"/>
    <w:next w:val="Normal"/>
    <w:autoRedefine/>
    <w:semiHidden/>
    <w:pPr>
      <w:ind w:left="660" w:hanging="220"/>
    </w:pPr>
  </w:style>
  <w:style w:type="paragraph" w:styleId="ndice4">
    <w:name w:val="index 4"/>
    <w:basedOn w:val="Normal"/>
    <w:next w:val="Normal"/>
    <w:autoRedefine/>
    <w:semiHidden/>
    <w:pPr>
      <w:ind w:left="880" w:hanging="220"/>
    </w:pPr>
  </w:style>
  <w:style w:type="paragraph" w:styleId="ndice5">
    <w:name w:val="index 5"/>
    <w:basedOn w:val="Normal"/>
    <w:next w:val="Normal"/>
    <w:autoRedefine/>
    <w:semiHidden/>
    <w:pPr>
      <w:ind w:left="1100" w:hanging="220"/>
    </w:pPr>
  </w:style>
  <w:style w:type="paragraph" w:styleId="ndice6">
    <w:name w:val="index 6"/>
    <w:basedOn w:val="Normal"/>
    <w:next w:val="Normal"/>
    <w:autoRedefine/>
    <w:semiHidden/>
    <w:pPr>
      <w:ind w:left="1320" w:hanging="220"/>
    </w:pPr>
  </w:style>
  <w:style w:type="paragraph" w:styleId="ndice7">
    <w:name w:val="index 7"/>
    <w:basedOn w:val="Normal"/>
    <w:next w:val="Normal"/>
    <w:autoRedefine/>
    <w:semiHidden/>
    <w:pPr>
      <w:ind w:left="1540" w:hanging="220"/>
    </w:pPr>
  </w:style>
  <w:style w:type="paragraph" w:styleId="ndice8">
    <w:name w:val="index 8"/>
    <w:basedOn w:val="Normal"/>
    <w:next w:val="Normal"/>
    <w:autoRedefine/>
    <w:semiHidden/>
    <w:pPr>
      <w:ind w:left="1760" w:hanging="220"/>
    </w:pPr>
  </w:style>
  <w:style w:type="paragraph" w:styleId="ndice9">
    <w:name w:val="index 9"/>
    <w:basedOn w:val="Normal"/>
    <w:next w:val="Normal"/>
    <w:autoRedefine/>
    <w:semiHidden/>
    <w:pPr>
      <w:ind w:left="1980" w:hanging="22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</w:pPr>
  </w:style>
  <w:style w:type="paragraph" w:styleId="Listaconvietas3">
    <w:name w:val="List Bullet 3"/>
    <w:basedOn w:val="Normal"/>
    <w:autoRedefine/>
    <w:pPr>
      <w:numPr>
        <w:numId w:val="8"/>
      </w:numPr>
    </w:pPr>
  </w:style>
  <w:style w:type="paragraph" w:styleId="Listaconvietas4">
    <w:name w:val="List Bullet 4"/>
    <w:basedOn w:val="Normal"/>
    <w:autoRedefine/>
    <w:pPr>
      <w:numPr>
        <w:numId w:val="9"/>
      </w:numPr>
    </w:pPr>
  </w:style>
  <w:style w:type="paragraph" w:styleId="Listaconvietas5">
    <w:name w:val="List Bullet 5"/>
    <w:basedOn w:val="Normal"/>
    <w:autoRedefine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rPr>
      <w:lang w:val="es-ES"/>
    </w:rPr>
  </w:style>
  <w:style w:type="character" w:styleId="Refdecomentario">
    <w:name w:val="annotation reference"/>
    <w:semiHidden/>
    <w:rPr>
      <w:sz w:val="16"/>
      <w:szCs w:val="16"/>
      <w:lang w:val="es-ES"/>
    </w:rPr>
  </w:style>
  <w:style w:type="character" w:styleId="Refdenotaalfinal">
    <w:name w:val="endnote reference"/>
    <w:semiHidden/>
    <w:rPr>
      <w:vertAlign w:val="superscript"/>
      <w:lang w:val="es-ES"/>
    </w:rPr>
  </w:style>
  <w:style w:type="character" w:styleId="Refdenotaalpie">
    <w:name w:val="footnote reference"/>
    <w:semiHidden/>
    <w:rPr>
      <w:vertAlign w:val="superscript"/>
      <w:lang w:val="es-ES"/>
    </w:rPr>
  </w:style>
  <w:style w:type="paragraph" w:styleId="Remitedesobre">
    <w:name w:val="envelope return"/>
    <w:basedOn w:val="Normal"/>
    <w:rPr>
      <w:rFonts w:ascii="Arial" w:hAnsi="Arial" w:cs="Arial"/>
      <w:sz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40" w:hanging="44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20"/>
    </w:pPr>
  </w:style>
  <w:style w:type="paragraph" w:styleId="TDC3">
    <w:name w:val="toc 3"/>
    <w:basedOn w:val="Normal"/>
    <w:next w:val="Normal"/>
    <w:autoRedefine/>
    <w:semiHidden/>
    <w:pPr>
      <w:ind w:left="440"/>
    </w:pPr>
  </w:style>
  <w:style w:type="paragraph" w:styleId="TDC4">
    <w:name w:val="toc 4"/>
    <w:basedOn w:val="Normal"/>
    <w:next w:val="Normal"/>
    <w:autoRedefine/>
    <w:semiHidden/>
    <w:pPr>
      <w:ind w:left="660"/>
    </w:pPr>
  </w:style>
  <w:style w:type="paragraph" w:styleId="TDC5">
    <w:name w:val="toc 5"/>
    <w:basedOn w:val="Normal"/>
    <w:next w:val="Normal"/>
    <w:autoRedefine/>
    <w:semiHidden/>
    <w:pPr>
      <w:ind w:left="880"/>
    </w:pPr>
  </w:style>
  <w:style w:type="paragraph" w:styleId="TDC6">
    <w:name w:val="toc 6"/>
    <w:basedOn w:val="Normal"/>
    <w:next w:val="Normal"/>
    <w:autoRedefine/>
    <w:semiHidden/>
    <w:pPr>
      <w:ind w:left="1100"/>
    </w:pPr>
  </w:style>
  <w:style w:type="paragraph" w:styleId="TDC7">
    <w:name w:val="toc 7"/>
    <w:basedOn w:val="Normal"/>
    <w:next w:val="Normal"/>
    <w:autoRedefine/>
    <w:semiHidden/>
    <w:pPr>
      <w:ind w:left="1320"/>
    </w:pPr>
  </w:style>
  <w:style w:type="paragraph" w:styleId="TDC8">
    <w:name w:val="toc 8"/>
    <w:basedOn w:val="Normal"/>
    <w:next w:val="Normal"/>
    <w:autoRedefine/>
    <w:semiHidden/>
    <w:pPr>
      <w:ind w:left="1540"/>
    </w:pPr>
  </w:style>
  <w:style w:type="paragraph" w:styleId="TDC9">
    <w:name w:val="toc 9"/>
    <w:basedOn w:val="Normal"/>
    <w:next w:val="Normal"/>
    <w:autoRedefine/>
    <w:semiHidden/>
    <w:pPr>
      <w:ind w:left="1760"/>
    </w:p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consangra">
    <w:name w:val="table of authorities"/>
    <w:basedOn w:val="Normal"/>
    <w:next w:val="Normal"/>
    <w:semiHidden/>
    <w:pPr>
      <w:ind w:left="220" w:hanging="22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qFormat/>
    <w:rPr>
      <w:b/>
      <w:bCs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notapie">
    <w:name w:val="footnote text"/>
    <w:basedOn w:val="Normal"/>
    <w:semiHidden/>
    <w:rPr>
      <w:sz w:val="20"/>
    </w:rPr>
  </w:style>
  <w:style w:type="paragraph" w:styleId="Textosinformato">
    <w:name w:val="Plain Text"/>
    <w:basedOn w:val="Normal"/>
    <w:rPr>
      <w:rFonts w:ascii="Courier New" w:hAnsi="Courier New" w:cs="Courier New"/>
      <w:sz w:val="20"/>
    </w:rPr>
  </w:style>
  <w:style w:type="paragraph" w:styleId="Puesto">
    <w:name w:val="Title"/>
    <w:aliases w:val="Título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character" w:styleId="VariableHTML">
    <w:name w:val="HTML Variable"/>
    <w:rPr>
      <w:i/>
      <w:iCs/>
      <w:lang w:val="es-ES"/>
    </w:rPr>
  </w:style>
  <w:style w:type="paragraph" w:styleId="Textodeglobo">
    <w:name w:val="Balloon Text"/>
    <w:basedOn w:val="Normal"/>
    <w:semiHidden/>
    <w:rsid w:val="00ED6D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A600D"/>
    <w:rPr>
      <w:lang w:val="es-ES"/>
    </w:rPr>
  </w:style>
  <w:style w:type="character" w:customStyle="1" w:styleId="EncabezadoCar">
    <w:name w:val="Encabezado Car"/>
    <w:link w:val="Encabezado"/>
    <w:uiPriority w:val="99"/>
    <w:rsid w:val="00354637"/>
    <w:rPr>
      <w:rFonts w:ascii="Garamond" w:hAnsi="Garamond"/>
      <w:caps/>
      <w:sz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354637"/>
    <w:rPr>
      <w:rFonts w:ascii="Garamond" w:hAnsi="Garamond"/>
      <w:caps/>
      <w:sz w:val="22"/>
      <w:lang w:val="es-ES" w:eastAsia="en-US"/>
    </w:rPr>
  </w:style>
  <w:style w:type="character" w:customStyle="1" w:styleId="apple-converted-space">
    <w:name w:val="apple-converted-space"/>
    <w:rsid w:val="004C56F1"/>
  </w:style>
  <w:style w:type="character" w:customStyle="1" w:styleId="il">
    <w:name w:val="il"/>
    <w:rsid w:val="004C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ghundino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harquitectopirqu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tiz@forjados.c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blazquez@unab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varez@unab.c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Elegant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0</TotalTime>
  <Pages>3</Pages>
  <Words>865</Words>
  <Characters>4761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elegante</vt:lpstr>
    </vt:vector>
  </TitlesOfParts>
  <Manager/>
  <Company/>
  <LinksUpToDate>false</LinksUpToDate>
  <CharactersWithSpaces>5615</CharactersWithSpaces>
  <SharedDoc>false</SharedDoc>
  <HyperlinkBase/>
  <HLinks>
    <vt:vector size="6" baseType="variant"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mailto:ceghundino@gmail.com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elegante</dc:title>
  <dc:subject/>
  <dc:creator/>
  <cp:keywords/>
  <dc:description/>
  <cp:lastModifiedBy/>
  <cp:revision>1</cp:revision>
  <cp:lastPrinted>2007-04-03T19:49:00Z</cp:lastPrinted>
  <dcterms:created xsi:type="dcterms:W3CDTF">2015-01-10T21:22:00Z</dcterms:created>
  <dcterms:modified xsi:type="dcterms:W3CDTF">2015-03-10T17:34:00Z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